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D60A1">
        <w:trPr>
          <w:cantSplit/>
        </w:trPr>
        <w:tc>
          <w:tcPr>
            <w:tcW w:w="9558" w:type="dxa"/>
            <w:gridSpan w:val="6"/>
          </w:tcPr>
          <w:p w:rsidR="00DD60A1" w:rsidRDefault="00DD60A1">
            <w:pPr>
              <w:rPr>
                <w:rFonts w:ascii="Arial" w:hAnsi="Arial"/>
                <w:lang w:val="en-GB"/>
              </w:rPr>
            </w:pPr>
            <w:bookmarkStart w:id="0" w:name="_GoBack"/>
            <w:bookmarkEnd w:id="0"/>
          </w:p>
          <w:p w:rsidR="00DD60A1" w:rsidRDefault="00DD60A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D60A1" w:rsidRDefault="00DD60A1">
            <w:pPr>
              <w:rPr>
                <w:rFonts w:ascii="Arial" w:hAnsi="Arial"/>
                <w:b/>
                <w:sz w:val="28"/>
                <w:lang w:val="en-GB"/>
              </w:rPr>
            </w:pPr>
          </w:p>
          <w:p w:rsidR="00DD60A1" w:rsidRDefault="00DD60A1">
            <w:pPr>
              <w:tabs>
                <w:tab w:val="center" w:pos="4560"/>
              </w:tabs>
              <w:rPr>
                <w:rFonts w:ascii="Arial" w:hAnsi="Arial"/>
                <w:b/>
                <w:sz w:val="28"/>
                <w:lang w:val="en-GB"/>
              </w:rPr>
            </w:pPr>
            <w:r>
              <w:rPr>
                <w:rFonts w:ascii="Arial" w:hAnsi="Arial"/>
                <w:b/>
                <w:sz w:val="28"/>
                <w:lang w:val="en-GB"/>
              </w:rPr>
              <w:tab/>
              <w:t>SAULT STE. MARIE, ONTARIO</w:t>
            </w:r>
          </w:p>
          <w:p w:rsidR="00DD60A1" w:rsidRDefault="00DD60A1">
            <w:pPr>
              <w:tabs>
                <w:tab w:val="center" w:pos="4560"/>
              </w:tabs>
              <w:rPr>
                <w:rFonts w:ascii="Arial" w:hAnsi="Arial"/>
                <w:lang w:val="en-GB"/>
              </w:rPr>
            </w:pPr>
          </w:p>
          <w:p w:rsidR="00DD60A1" w:rsidRDefault="00DD60A1">
            <w:pPr>
              <w:jc w:val="center"/>
              <w:rPr>
                <w:rFonts w:ascii="Arial" w:hAnsi="Arial"/>
              </w:rPr>
            </w:pPr>
          </w:p>
          <w:p w:rsidR="00DD60A1" w:rsidRDefault="009A0688">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D60A1" w:rsidRDefault="00DD60A1">
            <w:pPr>
              <w:jc w:val="center"/>
              <w:rPr>
                <w:rFonts w:ascii="Arial" w:hAnsi="Arial"/>
                <w:lang w:val="en-GB"/>
              </w:rPr>
            </w:pPr>
          </w:p>
          <w:p w:rsidR="00DD60A1" w:rsidRDefault="00DD60A1">
            <w:pPr>
              <w:pStyle w:val="Heading1"/>
              <w:rPr>
                <w:rFonts w:ascii="Arial" w:hAnsi="Arial"/>
                <w:sz w:val="28"/>
                <w:u w:val="none"/>
              </w:rPr>
            </w:pPr>
            <w:r>
              <w:rPr>
                <w:rFonts w:ascii="Arial" w:hAnsi="Arial"/>
                <w:sz w:val="28"/>
                <w:u w:val="none"/>
              </w:rPr>
              <w:t>COURSE OUTLINE</w:t>
            </w:r>
          </w:p>
          <w:p w:rsidR="00DD60A1" w:rsidRDefault="00DD60A1">
            <w:pPr>
              <w:rPr>
                <w:rFonts w:ascii="Arial" w:hAnsi="Arial"/>
              </w:rPr>
            </w:pPr>
          </w:p>
        </w:tc>
      </w:tr>
      <w:tr w:rsidR="00DD60A1">
        <w:trPr>
          <w:cantSplit/>
        </w:trPr>
        <w:tc>
          <w:tcPr>
            <w:tcW w:w="2518" w:type="dxa"/>
          </w:tcPr>
          <w:p w:rsidR="00DD60A1" w:rsidRDefault="00DD60A1">
            <w:pPr>
              <w:rPr>
                <w:rFonts w:ascii="Arial" w:hAnsi="Arial"/>
                <w:b/>
                <w:lang w:val="en-GB"/>
              </w:rPr>
            </w:pPr>
            <w:r>
              <w:rPr>
                <w:rFonts w:ascii="Arial" w:hAnsi="Arial"/>
                <w:b/>
                <w:lang w:val="en-GB"/>
              </w:rPr>
              <w:t>COURSE TITLE:</w:t>
            </w:r>
          </w:p>
          <w:p w:rsidR="00DD60A1" w:rsidRDefault="00DD60A1">
            <w:pPr>
              <w:rPr>
                <w:rFonts w:ascii="Arial" w:hAnsi="Arial"/>
                <w:b/>
              </w:rPr>
            </w:pPr>
          </w:p>
        </w:tc>
        <w:tc>
          <w:tcPr>
            <w:tcW w:w="7040" w:type="dxa"/>
            <w:gridSpan w:val="5"/>
          </w:tcPr>
          <w:p w:rsidR="00DD60A1" w:rsidRDefault="00A849A5">
            <w:pPr>
              <w:rPr>
                <w:rFonts w:ascii="Arial" w:hAnsi="Arial"/>
              </w:rPr>
            </w:pPr>
            <w:r>
              <w:rPr>
                <w:rFonts w:ascii="Arial" w:hAnsi="Arial"/>
              </w:rPr>
              <w:t>Multimedia Development</w:t>
            </w:r>
          </w:p>
        </w:tc>
      </w:tr>
      <w:tr w:rsidR="00DD60A1">
        <w:tc>
          <w:tcPr>
            <w:tcW w:w="2518" w:type="dxa"/>
          </w:tcPr>
          <w:p w:rsidR="00DD60A1" w:rsidRDefault="00DD60A1">
            <w:pPr>
              <w:rPr>
                <w:rFonts w:ascii="Arial" w:hAnsi="Arial"/>
                <w:b/>
                <w:lang w:val="en-GB"/>
              </w:rPr>
            </w:pPr>
            <w:r>
              <w:rPr>
                <w:rFonts w:ascii="Arial" w:hAnsi="Arial"/>
                <w:b/>
                <w:lang w:val="en-GB"/>
              </w:rPr>
              <w:t>CODE NO. :</w:t>
            </w:r>
          </w:p>
          <w:p w:rsidR="00DD60A1" w:rsidRDefault="00DD60A1">
            <w:pPr>
              <w:rPr>
                <w:rFonts w:ascii="Arial" w:hAnsi="Arial"/>
                <w:b/>
              </w:rPr>
            </w:pPr>
          </w:p>
        </w:tc>
        <w:tc>
          <w:tcPr>
            <w:tcW w:w="3402" w:type="dxa"/>
            <w:gridSpan w:val="2"/>
          </w:tcPr>
          <w:p w:rsidR="00DD60A1" w:rsidRDefault="00A849A5">
            <w:pPr>
              <w:rPr>
                <w:rFonts w:ascii="Arial" w:hAnsi="Arial"/>
              </w:rPr>
            </w:pPr>
            <w:r>
              <w:rPr>
                <w:rFonts w:ascii="Arial" w:hAnsi="Arial"/>
              </w:rPr>
              <w:t>ADV232</w:t>
            </w:r>
          </w:p>
        </w:tc>
        <w:tc>
          <w:tcPr>
            <w:tcW w:w="1701" w:type="dxa"/>
          </w:tcPr>
          <w:p w:rsidR="00DD60A1" w:rsidRDefault="00DD60A1">
            <w:pPr>
              <w:rPr>
                <w:rFonts w:ascii="Arial" w:hAnsi="Arial"/>
                <w:b/>
              </w:rPr>
            </w:pPr>
            <w:r>
              <w:rPr>
                <w:rFonts w:ascii="Arial" w:hAnsi="Arial"/>
                <w:b/>
                <w:lang w:val="en-GB"/>
              </w:rPr>
              <w:t>SEMESTER:</w:t>
            </w:r>
          </w:p>
        </w:tc>
        <w:tc>
          <w:tcPr>
            <w:tcW w:w="1937" w:type="dxa"/>
            <w:gridSpan w:val="2"/>
          </w:tcPr>
          <w:p w:rsidR="00DD60A1" w:rsidRDefault="00DD60A1">
            <w:pPr>
              <w:rPr>
                <w:rFonts w:ascii="Arial" w:hAnsi="Arial"/>
              </w:rPr>
            </w:pPr>
            <w:r>
              <w:rPr>
                <w:rFonts w:ascii="Arial" w:hAnsi="Arial"/>
              </w:rPr>
              <w:t>3</w:t>
            </w:r>
          </w:p>
        </w:tc>
      </w:tr>
      <w:tr w:rsidR="00DD60A1">
        <w:trPr>
          <w:cantSplit/>
        </w:trPr>
        <w:tc>
          <w:tcPr>
            <w:tcW w:w="2518" w:type="dxa"/>
          </w:tcPr>
          <w:p w:rsidR="00DD60A1" w:rsidRDefault="00DD60A1">
            <w:pPr>
              <w:rPr>
                <w:rFonts w:ascii="Arial" w:hAnsi="Arial"/>
                <w:b/>
                <w:lang w:val="en-GB"/>
              </w:rPr>
            </w:pPr>
            <w:r>
              <w:rPr>
                <w:rFonts w:ascii="Arial" w:hAnsi="Arial"/>
                <w:b/>
                <w:lang w:val="en-GB"/>
              </w:rPr>
              <w:t>PROGRAM:</w:t>
            </w:r>
          </w:p>
          <w:p w:rsidR="00DD60A1" w:rsidRDefault="00DD60A1">
            <w:pPr>
              <w:rPr>
                <w:rFonts w:ascii="Arial" w:hAnsi="Arial"/>
              </w:rPr>
            </w:pPr>
          </w:p>
        </w:tc>
        <w:tc>
          <w:tcPr>
            <w:tcW w:w="7040" w:type="dxa"/>
            <w:gridSpan w:val="5"/>
          </w:tcPr>
          <w:p w:rsidR="00DD60A1" w:rsidRDefault="00A849A5">
            <w:pPr>
              <w:rPr>
                <w:rFonts w:ascii="Arial" w:hAnsi="Arial"/>
              </w:rPr>
            </w:pPr>
            <w:r>
              <w:rPr>
                <w:rFonts w:ascii="Arial" w:hAnsi="Arial"/>
              </w:rPr>
              <w:t>Graphic Design</w:t>
            </w:r>
          </w:p>
        </w:tc>
      </w:tr>
      <w:tr w:rsidR="00DD60A1">
        <w:trPr>
          <w:cantSplit/>
        </w:trPr>
        <w:tc>
          <w:tcPr>
            <w:tcW w:w="2518" w:type="dxa"/>
          </w:tcPr>
          <w:p w:rsidR="00DD60A1" w:rsidRDefault="00DD60A1">
            <w:pPr>
              <w:rPr>
                <w:rFonts w:ascii="Arial" w:hAnsi="Arial"/>
                <w:b/>
                <w:lang w:val="en-GB"/>
              </w:rPr>
            </w:pPr>
            <w:r>
              <w:rPr>
                <w:rFonts w:ascii="Arial" w:hAnsi="Arial"/>
                <w:b/>
                <w:lang w:val="en-GB"/>
              </w:rPr>
              <w:t>AUTHOR:</w:t>
            </w:r>
          </w:p>
          <w:p w:rsidR="00DD60A1" w:rsidRDefault="00DD60A1">
            <w:pPr>
              <w:rPr>
                <w:rFonts w:ascii="Arial" w:hAnsi="Arial"/>
              </w:rPr>
            </w:pPr>
          </w:p>
        </w:tc>
        <w:tc>
          <w:tcPr>
            <w:tcW w:w="7040" w:type="dxa"/>
            <w:gridSpan w:val="5"/>
          </w:tcPr>
          <w:p w:rsidR="00DD60A1" w:rsidRDefault="00B13010">
            <w:pPr>
              <w:rPr>
                <w:rFonts w:ascii="Arial" w:hAnsi="Arial"/>
              </w:rPr>
            </w:pPr>
            <w:r>
              <w:rPr>
                <w:rFonts w:ascii="Arial" w:hAnsi="Arial"/>
              </w:rPr>
              <w:t xml:space="preserve">M. </w:t>
            </w:r>
            <w:proofErr w:type="spellStart"/>
            <w:r>
              <w:rPr>
                <w:rFonts w:ascii="Arial" w:hAnsi="Arial"/>
              </w:rPr>
              <w:t>VanLandeghem</w:t>
            </w:r>
            <w:proofErr w:type="spellEnd"/>
          </w:p>
        </w:tc>
      </w:tr>
      <w:tr w:rsidR="00DD60A1">
        <w:tc>
          <w:tcPr>
            <w:tcW w:w="2518" w:type="dxa"/>
          </w:tcPr>
          <w:p w:rsidR="00DD60A1" w:rsidRDefault="00DD60A1">
            <w:pPr>
              <w:rPr>
                <w:rFonts w:ascii="Arial" w:hAnsi="Arial"/>
                <w:b/>
                <w:lang w:val="en-GB"/>
              </w:rPr>
            </w:pPr>
            <w:r>
              <w:rPr>
                <w:rFonts w:ascii="Arial" w:hAnsi="Arial"/>
                <w:b/>
                <w:lang w:val="en-GB"/>
              </w:rPr>
              <w:t>DATE:</w:t>
            </w:r>
          </w:p>
          <w:p w:rsidR="00DD60A1" w:rsidRDefault="00DD60A1">
            <w:pPr>
              <w:rPr>
                <w:rFonts w:ascii="Arial" w:hAnsi="Arial"/>
              </w:rPr>
            </w:pPr>
          </w:p>
        </w:tc>
        <w:tc>
          <w:tcPr>
            <w:tcW w:w="1730" w:type="dxa"/>
          </w:tcPr>
          <w:p w:rsidR="00DD60A1" w:rsidRDefault="00B13010" w:rsidP="00AE6129">
            <w:pPr>
              <w:rPr>
                <w:rFonts w:ascii="Arial" w:hAnsi="Arial"/>
              </w:rPr>
            </w:pPr>
            <w:r>
              <w:rPr>
                <w:rFonts w:ascii="Arial" w:hAnsi="Arial"/>
              </w:rPr>
              <w:t>August  201</w:t>
            </w:r>
            <w:r w:rsidR="00AE6129">
              <w:rPr>
                <w:rFonts w:ascii="Arial" w:hAnsi="Arial"/>
              </w:rPr>
              <w:t>5</w:t>
            </w:r>
          </w:p>
        </w:tc>
        <w:tc>
          <w:tcPr>
            <w:tcW w:w="3600" w:type="dxa"/>
            <w:gridSpan w:val="3"/>
          </w:tcPr>
          <w:p w:rsidR="00DD60A1" w:rsidRDefault="00DD60A1">
            <w:pPr>
              <w:rPr>
                <w:rFonts w:ascii="Arial" w:hAnsi="Arial"/>
              </w:rPr>
            </w:pPr>
            <w:r>
              <w:rPr>
                <w:rFonts w:ascii="Arial" w:hAnsi="Arial"/>
                <w:b/>
                <w:lang w:val="en-GB"/>
              </w:rPr>
              <w:t>PREVIOUS OUTLINE DATED:</w:t>
            </w:r>
          </w:p>
        </w:tc>
        <w:tc>
          <w:tcPr>
            <w:tcW w:w="1710" w:type="dxa"/>
          </w:tcPr>
          <w:p w:rsidR="00DD60A1" w:rsidRPr="00B13010" w:rsidRDefault="00B13010" w:rsidP="00AE6129">
            <w:pPr>
              <w:jc w:val="both"/>
              <w:rPr>
                <w:rFonts w:ascii="Arial" w:hAnsi="Arial"/>
                <w:lang w:val="en-CA"/>
              </w:rPr>
            </w:pPr>
            <w:r w:rsidRPr="00B13010">
              <w:rPr>
                <w:rFonts w:ascii="Arial" w:hAnsi="Arial"/>
                <w:lang w:val="en-CA"/>
              </w:rPr>
              <w:t>July 201</w:t>
            </w:r>
          </w:p>
        </w:tc>
      </w:tr>
      <w:tr w:rsidR="00DD60A1">
        <w:trPr>
          <w:cantSplit/>
        </w:trPr>
        <w:tc>
          <w:tcPr>
            <w:tcW w:w="2518" w:type="dxa"/>
          </w:tcPr>
          <w:p w:rsidR="00DD60A1" w:rsidRDefault="00DD60A1">
            <w:pPr>
              <w:rPr>
                <w:rFonts w:ascii="Arial" w:hAnsi="Arial"/>
              </w:rPr>
            </w:pPr>
            <w:r>
              <w:rPr>
                <w:rFonts w:ascii="Arial" w:hAnsi="Arial"/>
                <w:b/>
                <w:lang w:val="en-GB"/>
              </w:rPr>
              <w:t>APPROVED:</w:t>
            </w:r>
          </w:p>
        </w:tc>
        <w:tc>
          <w:tcPr>
            <w:tcW w:w="5330" w:type="dxa"/>
            <w:gridSpan w:val="4"/>
          </w:tcPr>
          <w:p w:rsidR="00DD60A1" w:rsidRDefault="00016E03" w:rsidP="003E08A2">
            <w:pPr>
              <w:jc w:val="center"/>
              <w:rPr>
                <w:rFonts w:ascii="Arial" w:hAnsi="Arial"/>
              </w:rPr>
            </w:pPr>
            <w:r>
              <w:rPr>
                <w:rFonts w:ascii="Arial" w:hAnsi="Arial"/>
              </w:rPr>
              <w:t>“</w:t>
            </w:r>
            <w:r w:rsidR="003E08A2">
              <w:rPr>
                <w:rFonts w:ascii="Arial" w:hAnsi="Arial"/>
              </w:rPr>
              <w:t>Colin Kirkwood</w:t>
            </w:r>
            <w:r>
              <w:rPr>
                <w:rFonts w:ascii="Arial" w:hAnsi="Arial"/>
              </w:rPr>
              <w:t>”</w:t>
            </w:r>
          </w:p>
        </w:tc>
        <w:tc>
          <w:tcPr>
            <w:tcW w:w="1710" w:type="dxa"/>
          </w:tcPr>
          <w:p w:rsidR="00DD60A1" w:rsidRDefault="005E794E">
            <w:pPr>
              <w:jc w:val="center"/>
              <w:rPr>
                <w:rFonts w:ascii="Arial" w:hAnsi="Arial"/>
                <w:lang w:val="en-GB"/>
              </w:rPr>
            </w:pPr>
            <w:r>
              <w:rPr>
                <w:rFonts w:ascii="Arial" w:hAnsi="Arial"/>
                <w:lang w:val="en-GB"/>
              </w:rPr>
              <w:t>Aug/14</w:t>
            </w:r>
          </w:p>
          <w:p w:rsidR="00DD60A1" w:rsidRDefault="00DD60A1">
            <w:pPr>
              <w:jc w:val="center"/>
              <w:rPr>
                <w:rFonts w:ascii="Arial" w:hAnsi="Arial"/>
              </w:rPr>
            </w:pPr>
          </w:p>
        </w:tc>
      </w:tr>
      <w:tr w:rsidR="00DD60A1">
        <w:trPr>
          <w:cantSplit/>
        </w:trPr>
        <w:tc>
          <w:tcPr>
            <w:tcW w:w="2518" w:type="dxa"/>
          </w:tcPr>
          <w:p w:rsidR="00DD60A1" w:rsidRDefault="00DD60A1">
            <w:pPr>
              <w:rPr>
                <w:rFonts w:ascii="Arial" w:hAnsi="Arial"/>
                <w:b/>
                <w:lang w:val="en-GB"/>
              </w:rPr>
            </w:pPr>
          </w:p>
        </w:tc>
        <w:tc>
          <w:tcPr>
            <w:tcW w:w="5330" w:type="dxa"/>
            <w:gridSpan w:val="4"/>
          </w:tcPr>
          <w:p w:rsidR="00DD60A1" w:rsidRDefault="00DD60A1">
            <w:pPr>
              <w:jc w:val="center"/>
              <w:rPr>
                <w:rFonts w:ascii="Arial" w:hAnsi="Arial"/>
                <w:b/>
              </w:rPr>
            </w:pPr>
            <w:r>
              <w:rPr>
                <w:rFonts w:ascii="Arial" w:hAnsi="Arial"/>
                <w:b/>
              </w:rPr>
              <w:t>__________________________________</w:t>
            </w:r>
          </w:p>
          <w:p w:rsidR="00DD60A1" w:rsidRDefault="003E08A2">
            <w:pPr>
              <w:jc w:val="center"/>
              <w:rPr>
                <w:rFonts w:ascii="Arial" w:hAnsi="Arial"/>
                <w:b/>
              </w:rPr>
            </w:pPr>
            <w:r>
              <w:rPr>
                <w:rFonts w:ascii="Arial" w:hAnsi="Arial"/>
                <w:b/>
              </w:rPr>
              <w:t>Dean</w:t>
            </w:r>
          </w:p>
          <w:p w:rsidR="00DD60A1" w:rsidRDefault="00DD60A1">
            <w:pPr>
              <w:rPr>
                <w:rFonts w:ascii="Arial" w:hAnsi="Arial"/>
              </w:rPr>
            </w:pPr>
          </w:p>
        </w:tc>
        <w:tc>
          <w:tcPr>
            <w:tcW w:w="1710" w:type="dxa"/>
          </w:tcPr>
          <w:p w:rsidR="00DD60A1" w:rsidRDefault="00DD60A1">
            <w:pPr>
              <w:jc w:val="center"/>
              <w:rPr>
                <w:rFonts w:ascii="Arial" w:hAnsi="Arial"/>
                <w:lang w:val="en-GB"/>
              </w:rPr>
            </w:pPr>
            <w:r>
              <w:rPr>
                <w:rFonts w:ascii="Arial" w:hAnsi="Arial"/>
                <w:lang w:val="en-GB"/>
              </w:rPr>
              <w:t>__________</w:t>
            </w:r>
          </w:p>
          <w:p w:rsidR="00DD60A1" w:rsidRDefault="00DD60A1">
            <w:pPr>
              <w:jc w:val="center"/>
              <w:rPr>
                <w:rFonts w:ascii="Arial" w:hAnsi="Arial"/>
              </w:rPr>
            </w:pPr>
            <w:r>
              <w:rPr>
                <w:rFonts w:ascii="Arial" w:hAnsi="Arial"/>
                <w:b/>
                <w:lang w:val="en-GB"/>
              </w:rPr>
              <w:t>DATE</w:t>
            </w:r>
          </w:p>
        </w:tc>
      </w:tr>
      <w:tr w:rsidR="00DD60A1">
        <w:trPr>
          <w:cantSplit/>
        </w:trPr>
        <w:tc>
          <w:tcPr>
            <w:tcW w:w="2518" w:type="dxa"/>
          </w:tcPr>
          <w:p w:rsidR="00DD60A1" w:rsidRDefault="00DD60A1">
            <w:pPr>
              <w:rPr>
                <w:rFonts w:ascii="Arial" w:hAnsi="Arial"/>
                <w:b/>
                <w:lang w:val="en-GB"/>
              </w:rPr>
            </w:pPr>
            <w:r>
              <w:rPr>
                <w:rFonts w:ascii="Arial" w:hAnsi="Arial"/>
                <w:b/>
                <w:lang w:val="en-GB"/>
              </w:rPr>
              <w:t>TOTAL CREDITS:</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rPr>
          <w:cantSplit/>
        </w:trPr>
        <w:tc>
          <w:tcPr>
            <w:tcW w:w="2518" w:type="dxa"/>
          </w:tcPr>
          <w:p w:rsidR="00DD60A1" w:rsidRDefault="00DD60A1">
            <w:pPr>
              <w:rPr>
                <w:rFonts w:ascii="Arial" w:hAnsi="Arial"/>
                <w:b/>
                <w:lang w:val="en-GB"/>
              </w:rPr>
            </w:pPr>
            <w:r>
              <w:rPr>
                <w:rFonts w:ascii="Arial" w:hAnsi="Arial"/>
                <w:b/>
                <w:lang w:val="en-GB"/>
              </w:rPr>
              <w:t>PREREQUISITE(S):</w:t>
            </w:r>
          </w:p>
          <w:p w:rsidR="00DD60A1" w:rsidRDefault="00DD60A1">
            <w:pPr>
              <w:rPr>
                <w:rFonts w:ascii="Arial" w:hAnsi="Arial"/>
              </w:rPr>
            </w:pPr>
          </w:p>
        </w:tc>
        <w:tc>
          <w:tcPr>
            <w:tcW w:w="7040" w:type="dxa"/>
            <w:gridSpan w:val="5"/>
          </w:tcPr>
          <w:p w:rsidR="00DD60A1" w:rsidRDefault="00DD60A1">
            <w:pPr>
              <w:rPr>
                <w:rFonts w:ascii="Arial" w:hAnsi="Arial" w:cs="Arial"/>
              </w:rPr>
            </w:pPr>
            <w:r>
              <w:rPr>
                <w:rFonts w:ascii="Arial" w:hAnsi="Arial" w:cs="Arial"/>
                <w:sz w:val="22"/>
                <w:szCs w:val="22"/>
              </w:rPr>
              <w:t>College and program admission requirements.</w:t>
            </w:r>
          </w:p>
        </w:tc>
      </w:tr>
      <w:tr w:rsidR="00DD60A1">
        <w:trPr>
          <w:cantSplit/>
        </w:trPr>
        <w:tc>
          <w:tcPr>
            <w:tcW w:w="2518" w:type="dxa"/>
          </w:tcPr>
          <w:p w:rsidR="00DD60A1" w:rsidRDefault="00DD60A1">
            <w:pPr>
              <w:rPr>
                <w:rFonts w:ascii="Arial" w:hAnsi="Arial"/>
                <w:b/>
                <w:lang w:val="en-GB"/>
              </w:rPr>
            </w:pPr>
            <w:r>
              <w:rPr>
                <w:rFonts w:ascii="Arial" w:hAnsi="Arial"/>
                <w:b/>
                <w:lang w:val="en-GB"/>
              </w:rPr>
              <w:t>HOURS/WEEK:</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rPr>
          <w:cantSplit/>
        </w:trPr>
        <w:tc>
          <w:tcPr>
            <w:tcW w:w="9558" w:type="dxa"/>
            <w:gridSpan w:val="6"/>
          </w:tcPr>
          <w:p w:rsidR="00DD60A1" w:rsidRDefault="00DD60A1">
            <w:pPr>
              <w:pStyle w:val="Heading2"/>
              <w:tabs>
                <w:tab w:val="center" w:pos="4560"/>
              </w:tabs>
              <w:rPr>
                <w:rFonts w:ascii="Arial" w:hAnsi="Arial"/>
              </w:rPr>
            </w:pPr>
          </w:p>
          <w:p w:rsidR="00DD60A1" w:rsidRDefault="00DD60A1">
            <w:pPr>
              <w:pStyle w:val="Heading2"/>
              <w:tabs>
                <w:tab w:val="center" w:pos="4560"/>
              </w:tabs>
              <w:rPr>
                <w:rFonts w:ascii="Arial" w:hAnsi="Arial"/>
              </w:rPr>
            </w:pPr>
            <w:r>
              <w:rPr>
                <w:rFonts w:ascii="Arial" w:hAnsi="Arial"/>
              </w:rPr>
              <w:t>Copyright ©</w:t>
            </w:r>
            <w:r w:rsidR="00B13010">
              <w:rPr>
                <w:rFonts w:ascii="Arial" w:hAnsi="Arial"/>
              </w:rPr>
              <w:t>201</w:t>
            </w:r>
            <w:r w:rsidR="00391586">
              <w:rPr>
                <w:rFonts w:ascii="Arial" w:hAnsi="Arial"/>
              </w:rPr>
              <w:t xml:space="preserve">5 </w:t>
            </w:r>
            <w:r>
              <w:rPr>
                <w:rFonts w:ascii="Arial" w:hAnsi="Arial"/>
              </w:rPr>
              <w:t>The Sault College of Applied Arts &amp; Technology</w:t>
            </w:r>
          </w:p>
          <w:p w:rsidR="00DD60A1" w:rsidRDefault="00DD60A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D60A1" w:rsidRDefault="00DD60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D60A1">
        <w:trPr>
          <w:cantSplit/>
        </w:trPr>
        <w:tc>
          <w:tcPr>
            <w:tcW w:w="9558" w:type="dxa"/>
            <w:gridSpan w:val="6"/>
          </w:tcPr>
          <w:p w:rsidR="00DD60A1" w:rsidRDefault="00DD60A1" w:rsidP="003E08A2">
            <w:pPr>
              <w:pStyle w:val="Heading2"/>
              <w:tabs>
                <w:tab w:val="center" w:pos="4560"/>
              </w:tabs>
              <w:rPr>
                <w:rFonts w:ascii="Arial" w:hAnsi="Arial"/>
                <w:b w:val="0"/>
              </w:rPr>
            </w:pPr>
            <w:r>
              <w:rPr>
                <w:rFonts w:ascii="Arial" w:hAnsi="Arial"/>
                <w:b w:val="0"/>
                <w:i/>
              </w:rPr>
              <w:t xml:space="preserve">For additional information, please contact </w:t>
            </w:r>
            <w:r w:rsidR="003E08A2">
              <w:rPr>
                <w:rFonts w:ascii="Arial" w:hAnsi="Arial"/>
                <w:b w:val="0"/>
                <w:i/>
              </w:rPr>
              <w:t>Colin Kirkwood, Dean</w:t>
            </w:r>
            <w:r>
              <w:rPr>
                <w:rFonts w:ascii="Arial" w:hAnsi="Arial"/>
                <w:b w:val="0"/>
                <w:i/>
              </w:rPr>
              <w:t>,</w:t>
            </w:r>
          </w:p>
        </w:tc>
      </w:tr>
      <w:tr w:rsidR="00DD60A1">
        <w:trPr>
          <w:cantSplit/>
        </w:trPr>
        <w:tc>
          <w:tcPr>
            <w:tcW w:w="9558" w:type="dxa"/>
            <w:gridSpan w:val="6"/>
          </w:tcPr>
          <w:p w:rsidR="00DD60A1" w:rsidRDefault="00DD60A1" w:rsidP="00C634CF">
            <w:pPr>
              <w:tabs>
                <w:tab w:val="center" w:pos="4560"/>
              </w:tabs>
              <w:jc w:val="center"/>
              <w:rPr>
                <w:rFonts w:ascii="Arial" w:hAnsi="Arial"/>
                <w:i/>
                <w:lang w:val="en-GB"/>
              </w:rPr>
            </w:pPr>
            <w:r>
              <w:rPr>
                <w:rFonts w:ascii="Arial" w:hAnsi="Arial"/>
                <w:i/>
                <w:lang w:val="en-GB"/>
              </w:rPr>
              <w:t xml:space="preserve">School of </w:t>
            </w:r>
            <w:r>
              <w:rPr>
                <w:rFonts w:ascii="Arial" w:hAnsi="Arial"/>
                <w:i/>
              </w:rPr>
              <w:t xml:space="preserve"> Environment</w:t>
            </w:r>
            <w:r w:rsidR="003E08A2">
              <w:rPr>
                <w:rFonts w:ascii="Arial" w:hAnsi="Arial"/>
                <w:i/>
              </w:rPr>
              <w:t>, Technology</w:t>
            </w:r>
            <w:r w:rsidR="00C634CF">
              <w:rPr>
                <w:rFonts w:ascii="Arial" w:hAnsi="Arial"/>
                <w:i/>
              </w:rPr>
              <w:t xml:space="preserve"> and Business</w:t>
            </w:r>
          </w:p>
        </w:tc>
      </w:tr>
      <w:tr w:rsidR="00DD60A1">
        <w:trPr>
          <w:cantSplit/>
        </w:trPr>
        <w:tc>
          <w:tcPr>
            <w:tcW w:w="9558" w:type="dxa"/>
            <w:gridSpan w:val="6"/>
          </w:tcPr>
          <w:p w:rsidR="00DD60A1" w:rsidRDefault="00DD60A1">
            <w:pPr>
              <w:tabs>
                <w:tab w:val="center" w:pos="4560"/>
              </w:tabs>
              <w:jc w:val="center"/>
              <w:rPr>
                <w:rFonts w:ascii="Arial" w:hAnsi="Arial"/>
                <w:i/>
                <w:lang w:val="en-GB"/>
              </w:rPr>
            </w:pPr>
            <w:r>
              <w:rPr>
                <w:rFonts w:ascii="Arial" w:hAnsi="Arial"/>
                <w:i/>
                <w:lang w:val="en-GB"/>
              </w:rPr>
              <w:t>(705) 759-2554, Ext. 26</w:t>
            </w:r>
            <w:r w:rsidR="00C634CF">
              <w:rPr>
                <w:rFonts w:ascii="Arial" w:hAnsi="Arial"/>
                <w:i/>
                <w:lang w:val="en-GB"/>
              </w:rPr>
              <w:t>88</w:t>
            </w:r>
          </w:p>
          <w:p w:rsidR="00DD60A1" w:rsidRDefault="00DD60A1">
            <w:pPr>
              <w:tabs>
                <w:tab w:val="center" w:pos="4560"/>
              </w:tabs>
              <w:jc w:val="center"/>
              <w:rPr>
                <w:rFonts w:ascii="Arial" w:hAnsi="Arial"/>
                <w:i/>
                <w:lang w:val="en-GB"/>
              </w:rPr>
            </w:pPr>
          </w:p>
          <w:p w:rsidR="00DD60A1" w:rsidRDefault="00DD60A1">
            <w:pPr>
              <w:tabs>
                <w:tab w:val="center" w:pos="4560"/>
              </w:tabs>
              <w:jc w:val="center"/>
              <w:rPr>
                <w:rFonts w:ascii="Arial" w:hAnsi="Arial"/>
              </w:rPr>
            </w:pPr>
          </w:p>
        </w:tc>
      </w:tr>
    </w:tbl>
    <w:p w:rsidR="00DD60A1" w:rsidRDefault="00DD60A1">
      <w:pPr>
        <w:tabs>
          <w:tab w:val="center" w:pos="4560"/>
        </w:tabs>
        <w:rPr>
          <w:rFonts w:ascii="Arial" w:hAnsi="Arial"/>
          <w:lang w:val="en-GB"/>
        </w:rPr>
      </w:pPr>
    </w:p>
    <w:p w:rsidR="0081696B" w:rsidRPr="00EE20CA" w:rsidRDefault="0081696B">
      <w:pPr>
        <w:rPr>
          <w:color w:val="FF0000"/>
        </w:rPr>
      </w:pPr>
      <w:r>
        <w:br w:type="page"/>
      </w:r>
    </w:p>
    <w:tbl>
      <w:tblPr>
        <w:tblW w:w="9747" w:type="dxa"/>
        <w:tblLayout w:type="fixed"/>
        <w:tblLook w:val="0000" w:firstRow="0" w:lastRow="0" w:firstColumn="0" w:lastColumn="0" w:noHBand="0" w:noVBand="0"/>
      </w:tblPr>
      <w:tblGrid>
        <w:gridCol w:w="675"/>
        <w:gridCol w:w="8973"/>
        <w:gridCol w:w="99"/>
      </w:tblGrid>
      <w:tr w:rsidR="00EE20CA" w:rsidRPr="00EE20CA" w:rsidTr="00612A5D">
        <w:tc>
          <w:tcPr>
            <w:tcW w:w="675" w:type="dxa"/>
          </w:tcPr>
          <w:p w:rsidR="00DD60A1" w:rsidRPr="00EE20CA" w:rsidRDefault="00DD60A1" w:rsidP="006D7402">
            <w:pPr>
              <w:tabs>
                <w:tab w:val="left" w:pos="285"/>
              </w:tabs>
              <w:rPr>
                <w:rFonts w:ascii="Arial" w:hAnsi="Arial"/>
                <w:b/>
                <w:color w:val="FF0000"/>
              </w:rPr>
            </w:pPr>
          </w:p>
        </w:tc>
        <w:tc>
          <w:tcPr>
            <w:tcW w:w="9072" w:type="dxa"/>
            <w:gridSpan w:val="2"/>
          </w:tcPr>
          <w:p w:rsidR="00130A0F" w:rsidRPr="00130A0F" w:rsidRDefault="006D7402" w:rsidP="006D7402">
            <w:pPr>
              <w:numPr>
                <w:ilvl w:val="0"/>
                <w:numId w:val="25"/>
              </w:numPr>
              <w:ind w:left="34"/>
              <w:rPr>
                <w:rFonts w:ascii="Arial" w:hAnsi="Arial"/>
              </w:rPr>
            </w:pPr>
            <w:r w:rsidRPr="00EE20CA">
              <w:rPr>
                <w:rFonts w:ascii="Arial" w:hAnsi="Arial"/>
                <w:b/>
              </w:rPr>
              <w:t xml:space="preserve">I.  </w:t>
            </w:r>
            <w:r w:rsidR="00DD60A1" w:rsidRPr="00EE20CA">
              <w:rPr>
                <w:rFonts w:ascii="Arial" w:hAnsi="Arial"/>
                <w:b/>
              </w:rPr>
              <w:t>COURSE DESCRIPTION:</w:t>
            </w:r>
            <w:r w:rsidR="00CA64F0" w:rsidRPr="00EE20CA">
              <w:rPr>
                <w:rFonts w:ascii="Arial" w:hAnsi="Arial"/>
                <w:b/>
              </w:rPr>
              <w:br/>
            </w:r>
          </w:p>
          <w:p w:rsidR="00DD60A1" w:rsidRPr="00130A0F" w:rsidRDefault="00130A0F" w:rsidP="006D7402">
            <w:pPr>
              <w:numPr>
                <w:ilvl w:val="0"/>
                <w:numId w:val="25"/>
              </w:numPr>
              <w:ind w:left="34"/>
              <w:rPr>
                <w:rFonts w:ascii="Arial" w:hAnsi="Arial"/>
              </w:rPr>
            </w:pPr>
            <w:r w:rsidRPr="00130A0F">
              <w:rPr>
                <w:rFonts w:ascii="Arial" w:hAnsi="Arial"/>
              </w:rPr>
              <w:t xml:space="preserve">The Graphic </w:t>
            </w:r>
            <w:r w:rsidR="00391586">
              <w:rPr>
                <w:rFonts w:ascii="Arial" w:hAnsi="Arial"/>
              </w:rPr>
              <w:t>Design</w:t>
            </w:r>
            <w:r w:rsidRPr="00130A0F">
              <w:rPr>
                <w:rFonts w:ascii="Arial" w:hAnsi="Arial"/>
              </w:rPr>
              <w:t xml:space="preserve"> student</w:t>
            </w:r>
            <w:r w:rsidR="00DB372D">
              <w:rPr>
                <w:rFonts w:ascii="Arial" w:hAnsi="Arial"/>
              </w:rPr>
              <w:t xml:space="preserve"> </w:t>
            </w:r>
            <w:r w:rsidRPr="00130A0F">
              <w:rPr>
                <w:rFonts w:ascii="Arial" w:hAnsi="Arial"/>
              </w:rPr>
              <w:t xml:space="preserve">will need to </w:t>
            </w:r>
            <w:r w:rsidR="00F37A6A">
              <w:rPr>
                <w:rFonts w:ascii="Arial" w:hAnsi="Arial"/>
              </w:rPr>
              <w:t xml:space="preserve">design and </w:t>
            </w:r>
            <w:r w:rsidRPr="00130A0F">
              <w:rPr>
                <w:rFonts w:ascii="Arial" w:hAnsi="Arial"/>
              </w:rPr>
              <w:t xml:space="preserve">market </w:t>
            </w:r>
            <w:r w:rsidR="00DB372D">
              <w:rPr>
                <w:rFonts w:ascii="Arial" w:hAnsi="Arial"/>
              </w:rPr>
              <w:t>designs</w:t>
            </w:r>
            <w:r w:rsidR="00391586">
              <w:rPr>
                <w:rFonts w:ascii="Arial" w:hAnsi="Arial"/>
              </w:rPr>
              <w:t xml:space="preserve"> along with their</w:t>
            </w:r>
            <w:r w:rsidRPr="00130A0F">
              <w:rPr>
                <w:rFonts w:ascii="Arial" w:hAnsi="Arial"/>
              </w:rPr>
              <w:t>personal profiles. The Internet is the perfect medium.</w:t>
            </w:r>
            <w:r>
              <w:rPr>
                <w:rFonts w:ascii="Arial" w:hAnsi="Arial"/>
              </w:rPr>
              <w:t xml:space="preserve"> </w:t>
            </w:r>
            <w:r w:rsidR="00A55AFD" w:rsidRPr="00130A0F">
              <w:rPr>
                <w:rFonts w:ascii="Arial" w:hAnsi="Arial"/>
              </w:rPr>
              <w:t>In this course students will learn up to date techniques for creating and using</w:t>
            </w:r>
            <w:r w:rsidR="00373274">
              <w:rPr>
                <w:rFonts w:ascii="Arial" w:hAnsi="Arial"/>
              </w:rPr>
              <w:t xml:space="preserve"> </w:t>
            </w:r>
            <w:r w:rsidR="00A55AFD" w:rsidRPr="00130A0F">
              <w:rPr>
                <w:rFonts w:ascii="Arial" w:hAnsi="Arial"/>
              </w:rPr>
              <w:t xml:space="preserve">multimedia files </w:t>
            </w:r>
            <w:r w:rsidR="009D0FC0" w:rsidRPr="00130A0F">
              <w:rPr>
                <w:rFonts w:ascii="Arial" w:hAnsi="Arial"/>
              </w:rPr>
              <w:t>for</w:t>
            </w:r>
            <w:r w:rsidR="006F0753">
              <w:rPr>
                <w:rFonts w:ascii="Arial" w:hAnsi="Arial"/>
              </w:rPr>
              <w:t xml:space="preserve"> website</w:t>
            </w:r>
            <w:r w:rsidR="006F0753">
              <w:rPr>
                <w:rFonts w:ascii="Arial" w:hAnsi="Arial"/>
              </w:rPr>
              <w:br/>
            </w:r>
            <w:r w:rsidR="00435536">
              <w:rPr>
                <w:rFonts w:ascii="Arial" w:hAnsi="Arial"/>
              </w:rPr>
              <w:t>and presentation design on desktop pc’s and mobile devices.</w:t>
            </w:r>
            <w:r w:rsidR="00CA64F0" w:rsidRPr="00130A0F">
              <w:rPr>
                <w:rFonts w:ascii="Arial" w:hAnsi="Arial"/>
              </w:rPr>
              <w:t xml:space="preserve"> </w:t>
            </w:r>
            <w:r w:rsidRPr="00130A0F">
              <w:rPr>
                <w:rFonts w:ascii="Arial" w:hAnsi="Arial"/>
              </w:rPr>
              <w:br/>
            </w:r>
          </w:p>
          <w:p w:rsidR="00264017" w:rsidRPr="00EE20CA" w:rsidRDefault="00DC7513" w:rsidP="00264017">
            <w:pPr>
              <w:tabs>
                <w:tab w:val="left" w:pos="-1440"/>
              </w:tabs>
              <w:spacing w:before="120" w:after="58"/>
              <w:rPr>
                <w:rFonts w:ascii="Arial" w:hAnsi="Arial" w:cs="Arial"/>
              </w:rPr>
            </w:pPr>
            <w:r w:rsidRPr="00EE20CA">
              <w:rPr>
                <w:rFonts w:ascii="Arial" w:hAnsi="Arial" w:cs="Arial"/>
              </w:rPr>
              <w:t xml:space="preserve">This course develops </w:t>
            </w:r>
            <w:r w:rsidR="00264017" w:rsidRPr="00EE20CA">
              <w:rPr>
                <w:rFonts w:ascii="Arial" w:hAnsi="Arial" w:cs="Arial"/>
              </w:rPr>
              <w:t xml:space="preserve">an understanding of how web sites </w:t>
            </w:r>
            <w:r w:rsidR="00373274">
              <w:rPr>
                <w:rFonts w:ascii="Arial" w:hAnsi="Arial" w:cs="Arial"/>
              </w:rPr>
              <w:t xml:space="preserve">and domains </w:t>
            </w:r>
            <w:r w:rsidR="00264017" w:rsidRPr="00EE20CA">
              <w:rPr>
                <w:rFonts w:ascii="Arial" w:hAnsi="Arial" w:cs="Arial"/>
              </w:rPr>
              <w:t>work from initial creation to eventual user interaction. A major focus in this course will be</w:t>
            </w:r>
            <w:r w:rsidR="00263EFB">
              <w:rPr>
                <w:rFonts w:ascii="Arial" w:hAnsi="Arial" w:cs="Arial"/>
              </w:rPr>
              <w:t xml:space="preserve"> to understand, </w:t>
            </w:r>
            <w:r w:rsidR="00373274">
              <w:rPr>
                <w:rFonts w:ascii="Arial" w:hAnsi="Arial" w:cs="Arial"/>
              </w:rPr>
              <w:t xml:space="preserve"> </w:t>
            </w:r>
            <w:r w:rsidR="00263EFB">
              <w:rPr>
                <w:rFonts w:ascii="Arial" w:hAnsi="Arial" w:cs="Arial"/>
              </w:rPr>
              <w:t>create and use  multimedia in order to</w:t>
            </w:r>
            <w:r w:rsidR="00264017" w:rsidRPr="00EE20CA">
              <w:rPr>
                <w:rFonts w:ascii="Arial" w:hAnsi="Arial" w:cs="Arial"/>
              </w:rPr>
              <w:t xml:space="preserve"> incorporate personal photos, </w:t>
            </w:r>
            <w:r w:rsidR="00A20803">
              <w:rPr>
                <w:rFonts w:ascii="Arial" w:hAnsi="Arial" w:cs="Arial"/>
              </w:rPr>
              <w:t xml:space="preserve">artwork, </w:t>
            </w:r>
            <w:r w:rsidR="00264017" w:rsidRPr="00EE20CA">
              <w:rPr>
                <w:rFonts w:ascii="Arial" w:hAnsi="Arial" w:cs="Arial"/>
              </w:rPr>
              <w:t xml:space="preserve">images, </w:t>
            </w:r>
            <w:r w:rsidR="005C1410">
              <w:rPr>
                <w:rFonts w:ascii="Arial" w:hAnsi="Arial" w:cs="Arial"/>
              </w:rPr>
              <w:t xml:space="preserve">graphic design, </w:t>
            </w:r>
            <w:r w:rsidR="00264017" w:rsidRPr="00EE20CA">
              <w:rPr>
                <w:rFonts w:ascii="Arial" w:hAnsi="Arial" w:cs="Arial"/>
              </w:rPr>
              <w:t xml:space="preserve">sound, animation, </w:t>
            </w:r>
            <w:r w:rsidR="00133F69">
              <w:rPr>
                <w:rFonts w:ascii="Arial" w:hAnsi="Arial" w:cs="Arial"/>
              </w:rPr>
              <w:t>and video into basic webpages and presentations</w:t>
            </w:r>
          </w:p>
          <w:p w:rsidR="005D7CB2" w:rsidRPr="00EE20CA" w:rsidRDefault="00D40198" w:rsidP="00264017">
            <w:pPr>
              <w:tabs>
                <w:tab w:val="left" w:pos="-1440"/>
              </w:tabs>
              <w:spacing w:before="120" w:after="58"/>
              <w:rPr>
                <w:rFonts w:ascii="Arial" w:hAnsi="Arial" w:cs="Arial"/>
              </w:rPr>
            </w:pPr>
            <w:r w:rsidRPr="00EE20CA">
              <w:rPr>
                <w:rFonts w:ascii="Arial" w:hAnsi="Arial" w:cs="Arial"/>
              </w:rPr>
              <w:t xml:space="preserve">This course will also expose students to the future of web design and its current </w:t>
            </w:r>
            <w:r w:rsidRPr="00EE20CA">
              <w:rPr>
                <w:rFonts w:ascii="Arial" w:hAnsi="Arial" w:cs="Arial"/>
              </w:rPr>
              <w:br/>
              <w:t>presence. Web content systems, complete with blog</w:t>
            </w:r>
            <w:r w:rsidR="000D21DD" w:rsidRPr="00EE20CA">
              <w:rPr>
                <w:rFonts w:ascii="Arial" w:hAnsi="Arial" w:cs="Arial"/>
              </w:rPr>
              <w:t>g</w:t>
            </w:r>
            <w:r w:rsidRPr="00EE20CA">
              <w:rPr>
                <w:rFonts w:ascii="Arial" w:hAnsi="Arial" w:cs="Arial"/>
              </w:rPr>
              <w:t>ing</w:t>
            </w:r>
            <w:r w:rsidR="000D21DD" w:rsidRPr="00EE20CA">
              <w:rPr>
                <w:rFonts w:ascii="Arial" w:hAnsi="Arial" w:cs="Arial"/>
              </w:rPr>
              <w:t>/</w:t>
            </w:r>
            <w:r w:rsidRPr="00EE20CA">
              <w:rPr>
                <w:rFonts w:ascii="Arial" w:hAnsi="Arial" w:cs="Arial"/>
              </w:rPr>
              <w:t xml:space="preserve"> tweeting</w:t>
            </w:r>
            <w:r w:rsidR="00DB372D">
              <w:rPr>
                <w:rFonts w:ascii="Arial" w:hAnsi="Arial" w:cs="Arial"/>
              </w:rPr>
              <w:t>, guest books and social media connections. M</w:t>
            </w:r>
            <w:r w:rsidRPr="00EE20CA">
              <w:rPr>
                <w:rFonts w:ascii="Arial" w:hAnsi="Arial" w:cs="Arial"/>
              </w:rPr>
              <w:t xml:space="preserve">obile </w:t>
            </w:r>
            <w:r w:rsidR="00133F69">
              <w:rPr>
                <w:rFonts w:ascii="Arial" w:hAnsi="Arial" w:cs="Arial"/>
              </w:rPr>
              <w:t>websites</w:t>
            </w:r>
            <w:r w:rsidRPr="00EE20CA">
              <w:rPr>
                <w:rFonts w:ascii="Arial" w:hAnsi="Arial" w:cs="Arial"/>
              </w:rPr>
              <w:t xml:space="preserve"> will be discussed researched </w:t>
            </w:r>
            <w:r w:rsidR="00A20803">
              <w:rPr>
                <w:rFonts w:ascii="Arial" w:hAnsi="Arial" w:cs="Arial"/>
              </w:rPr>
              <w:t>and developed</w:t>
            </w:r>
          </w:p>
          <w:p w:rsidR="00BC5D9E" w:rsidRDefault="00A20803" w:rsidP="00264017">
            <w:pPr>
              <w:tabs>
                <w:tab w:val="left" w:pos="-1440"/>
              </w:tabs>
              <w:spacing w:before="120" w:after="58"/>
              <w:rPr>
                <w:rFonts w:ascii="Arial" w:hAnsi="Arial" w:cs="Arial"/>
              </w:rPr>
            </w:pPr>
            <w:r>
              <w:rPr>
                <w:rFonts w:ascii="Arial" w:hAnsi="Arial" w:cs="Arial"/>
              </w:rPr>
              <w:t xml:space="preserve">Students will complete final projects to incorporate </w:t>
            </w:r>
            <w:r w:rsidR="00BC5D9E">
              <w:rPr>
                <w:rFonts w:ascii="Arial" w:hAnsi="Arial" w:cs="Arial"/>
              </w:rPr>
              <w:t xml:space="preserve">what they have learned into </w:t>
            </w:r>
            <w:r w:rsidR="00BC5D9E">
              <w:rPr>
                <w:rFonts w:ascii="Arial" w:hAnsi="Arial" w:cs="Arial"/>
              </w:rPr>
              <w:br/>
            </w:r>
            <w:r w:rsidR="009D0FC0">
              <w:rPr>
                <w:rFonts w:ascii="Arial" w:hAnsi="Arial" w:cs="Arial"/>
              </w:rPr>
              <w:t>basic</w:t>
            </w:r>
            <w:r w:rsidR="00BC5D9E">
              <w:rPr>
                <w:rFonts w:ascii="Arial" w:hAnsi="Arial" w:cs="Arial"/>
              </w:rPr>
              <w:t xml:space="preserve"> websites </w:t>
            </w:r>
            <w:r w:rsidR="009D0FC0">
              <w:rPr>
                <w:rFonts w:ascii="Arial" w:hAnsi="Arial" w:cs="Arial"/>
              </w:rPr>
              <w:t xml:space="preserve">and </w:t>
            </w:r>
            <w:r w:rsidR="005C1410">
              <w:rPr>
                <w:rFonts w:ascii="Arial" w:hAnsi="Arial" w:cs="Arial"/>
              </w:rPr>
              <w:t>m</w:t>
            </w:r>
            <w:r w:rsidR="009D0FC0">
              <w:rPr>
                <w:rFonts w:ascii="Arial" w:hAnsi="Arial" w:cs="Arial"/>
              </w:rPr>
              <w:t>ultimedia</w:t>
            </w:r>
            <w:r w:rsidR="00BC5D9E">
              <w:rPr>
                <w:rFonts w:ascii="Arial" w:hAnsi="Arial" w:cs="Arial"/>
              </w:rPr>
              <w:t xml:space="preserve"> presen</w:t>
            </w:r>
            <w:r w:rsidR="009D0FC0">
              <w:rPr>
                <w:rFonts w:ascii="Arial" w:hAnsi="Arial" w:cs="Arial"/>
              </w:rPr>
              <w:t>ta</w:t>
            </w:r>
            <w:r w:rsidR="00BC5D9E">
              <w:rPr>
                <w:rFonts w:ascii="Arial" w:hAnsi="Arial" w:cs="Arial"/>
              </w:rPr>
              <w:t>tion</w:t>
            </w:r>
            <w:r w:rsidR="009D6C31">
              <w:rPr>
                <w:rFonts w:ascii="Arial" w:hAnsi="Arial" w:cs="Arial"/>
              </w:rPr>
              <w:t xml:space="preserve"> portfolios</w:t>
            </w:r>
            <w:r w:rsidR="00373274">
              <w:rPr>
                <w:rFonts w:ascii="Arial" w:hAnsi="Arial" w:cs="Arial"/>
              </w:rPr>
              <w:t xml:space="preserve"> for future marketing development</w:t>
            </w:r>
            <w:r w:rsidR="009D6C31">
              <w:rPr>
                <w:rFonts w:ascii="Arial" w:hAnsi="Arial" w:cs="Arial"/>
              </w:rPr>
              <w:t xml:space="preserve"> </w:t>
            </w:r>
            <w:r w:rsidR="00373274">
              <w:rPr>
                <w:rFonts w:ascii="Arial" w:hAnsi="Arial" w:cs="Arial"/>
              </w:rPr>
              <w:t xml:space="preserve">and </w:t>
            </w:r>
            <w:r w:rsidR="00080A13">
              <w:rPr>
                <w:rFonts w:ascii="Arial" w:hAnsi="Arial" w:cs="Arial"/>
              </w:rPr>
              <w:t>design.</w:t>
            </w:r>
          </w:p>
          <w:p w:rsidR="00373274" w:rsidRPr="00EE20CA" w:rsidRDefault="00373274" w:rsidP="00264017">
            <w:pPr>
              <w:tabs>
                <w:tab w:val="left" w:pos="-1440"/>
              </w:tabs>
              <w:spacing w:before="120" w:after="58"/>
              <w:rPr>
                <w:rFonts w:ascii="Arial" w:hAnsi="Arial" w:cs="Arial"/>
              </w:rPr>
            </w:pPr>
          </w:p>
          <w:p w:rsidR="006D7402" w:rsidRPr="00EE20CA" w:rsidRDefault="00264017" w:rsidP="006D7402">
            <w:pPr>
              <w:pStyle w:val="EnvelopeReturn"/>
              <w:rPr>
                <w:rFonts w:cs="Arial"/>
                <w:i/>
                <w:szCs w:val="24"/>
              </w:rPr>
            </w:pPr>
            <w:r w:rsidRPr="00EE20CA">
              <w:rPr>
                <w:rFonts w:cs="Arial"/>
              </w:rPr>
              <w:t xml:space="preserve"> </w:t>
            </w:r>
            <w:r w:rsidR="006D7402" w:rsidRPr="00EE20CA">
              <w:rPr>
                <w:rFonts w:cs="Arial"/>
                <w:b/>
                <w:szCs w:val="24"/>
              </w:rPr>
              <w:t>II. LEARNING OUTCOMES AND ELEMENTS OF THE PERFO RMANCE:</w:t>
            </w:r>
            <w:r w:rsidR="006D7402" w:rsidRPr="00EE20CA">
              <w:rPr>
                <w:rFonts w:cs="Arial"/>
                <w:b/>
                <w:szCs w:val="24"/>
              </w:rPr>
              <w:br/>
            </w:r>
            <w:r w:rsidR="006D7402" w:rsidRPr="00EE20CA">
              <w:rPr>
                <w:rFonts w:cs="Arial"/>
                <w:b/>
                <w:szCs w:val="24"/>
              </w:rPr>
              <w:br/>
            </w:r>
          </w:p>
          <w:tbl>
            <w:tblPr>
              <w:tblW w:w="11046" w:type="dxa"/>
              <w:tblLayout w:type="fixed"/>
              <w:tblLook w:val="0000" w:firstRow="0" w:lastRow="0" w:firstColumn="0" w:lastColumn="0" w:noHBand="0" w:noVBand="0"/>
            </w:tblPr>
            <w:tblGrid>
              <w:gridCol w:w="260"/>
              <w:gridCol w:w="346"/>
              <w:gridCol w:w="9209"/>
              <w:gridCol w:w="1231"/>
            </w:tblGrid>
            <w:tr w:rsidR="00EE20CA" w:rsidRPr="00EE20CA" w:rsidTr="006D7402">
              <w:trPr>
                <w:gridAfter w:val="1"/>
                <w:wAfter w:w="1231" w:type="dxa"/>
                <w:cantSplit/>
              </w:trPr>
              <w:tc>
                <w:tcPr>
                  <w:tcW w:w="9815" w:type="dxa"/>
                  <w:gridSpan w:val="3"/>
                </w:tcPr>
                <w:p w:rsidR="006D7402" w:rsidRPr="00EE20CA" w:rsidRDefault="006D7402" w:rsidP="00677720">
                  <w:pPr>
                    <w:pStyle w:val="EnvelopeReturn"/>
                  </w:pPr>
                  <w:r w:rsidRPr="00EE20CA">
                    <w:t>Upon successful completion of this course, student</w:t>
                  </w:r>
                  <w:r w:rsidR="000D21DD" w:rsidRPr="00EE20CA">
                    <w:t>s</w:t>
                  </w:r>
                  <w:r w:rsidRPr="00EE20CA">
                    <w:t xml:space="preserve"> will demonstrate the ability to:</w:t>
                  </w:r>
                </w:p>
                <w:p w:rsidR="006D7402" w:rsidRPr="00EE20CA" w:rsidRDefault="006D7402" w:rsidP="00677720">
                  <w:pPr>
                    <w:pStyle w:val="EnvelopeReturn"/>
                    <w:ind w:left="360"/>
                    <w:rPr>
                      <w:b/>
                      <w:bCs/>
                    </w:rPr>
                  </w:pPr>
                </w:p>
                <w:p w:rsidR="006D7402" w:rsidRPr="00EE20CA" w:rsidRDefault="006D7402" w:rsidP="00677720">
                  <w:pPr>
                    <w:pStyle w:val="EnvelopeReturn"/>
                    <w:rPr>
                      <w:b/>
                      <w:bCs/>
                    </w:rPr>
                  </w:pPr>
                  <w:r w:rsidRPr="00EE20CA">
                    <w:rPr>
                      <w:b/>
                      <w:bCs/>
                    </w:rPr>
                    <w:t>1  Understand basic web page fundamentals</w:t>
                  </w:r>
                  <w:r w:rsidR="00133F69">
                    <w:rPr>
                      <w:b/>
                      <w:bCs/>
                    </w:rPr>
                    <w:t xml:space="preserve"> and multimedia</w:t>
                  </w:r>
                </w:p>
              </w:tc>
            </w:tr>
            <w:tr w:rsidR="00EE20CA" w:rsidRPr="00EE20CA" w:rsidTr="006D7402">
              <w:trPr>
                <w:gridAfter w:val="1"/>
                <w:wAfter w:w="1231" w:type="dxa"/>
              </w:trPr>
              <w:tc>
                <w:tcPr>
                  <w:tcW w:w="606" w:type="dxa"/>
                  <w:gridSpan w:val="2"/>
                </w:tcPr>
                <w:p w:rsidR="006D7402" w:rsidRPr="00EE20CA" w:rsidRDefault="006D7402" w:rsidP="00677720">
                  <w:pPr>
                    <w:pStyle w:val="EnvelopeReturn"/>
                  </w:pPr>
                </w:p>
              </w:tc>
              <w:tc>
                <w:tcPr>
                  <w:tcW w:w="9209" w:type="dxa"/>
                </w:tcPr>
                <w:p w:rsidR="006D7402" w:rsidRPr="00EE20CA" w:rsidRDefault="006D7402" w:rsidP="00677720">
                  <w:pPr>
                    <w:pStyle w:val="EnvelopeReturn"/>
                    <w:rPr>
                      <w:rFonts w:ascii="Times New Roman" w:hAnsi="Times New Roman"/>
                    </w:rPr>
                  </w:pPr>
                </w:p>
              </w:tc>
            </w:tr>
            <w:tr w:rsidR="00EE20CA" w:rsidRPr="00EE20CA" w:rsidTr="006D7402">
              <w:trPr>
                <w:gridAfter w:val="1"/>
                <w:wAfter w:w="1231" w:type="dxa"/>
              </w:trPr>
              <w:tc>
                <w:tcPr>
                  <w:tcW w:w="606" w:type="dxa"/>
                  <w:gridSpan w:val="2"/>
                </w:tcPr>
                <w:p w:rsidR="006D7402" w:rsidRPr="00EE20CA" w:rsidRDefault="006D7402" w:rsidP="00677720">
                  <w:pPr>
                    <w:pStyle w:val="EnvelopeReturn"/>
                    <w:rPr>
                      <w:rFonts w:ascii="Times New Roman" w:hAnsi="Times New Roman"/>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6D7402" w:rsidRDefault="006D7402" w:rsidP="00677720">
                  <w:pPr>
                    <w:pStyle w:val="EnvelopeReturn"/>
                    <w:numPr>
                      <w:ilvl w:val="0"/>
                      <w:numId w:val="8"/>
                    </w:numPr>
                    <w:tabs>
                      <w:tab w:val="num" w:pos="720"/>
                    </w:tabs>
                  </w:pPr>
                  <w:r w:rsidRPr="00EE20CA">
                    <w:t>Understand the role of web pages</w:t>
                  </w:r>
                  <w:r w:rsidR="0074732F" w:rsidRPr="00EE20CA">
                    <w:t xml:space="preserve"> and </w:t>
                  </w:r>
                  <w:r w:rsidR="00CC5FC4" w:rsidRPr="00EE20CA">
                    <w:t xml:space="preserve">the </w:t>
                  </w:r>
                  <w:r w:rsidR="0074732F" w:rsidRPr="00EE20CA">
                    <w:t>current presence</w:t>
                  </w:r>
                  <w:r w:rsidR="00CF16E2">
                    <w:br/>
                    <w:t xml:space="preserve">relating to </w:t>
                  </w:r>
                  <w:r w:rsidR="001323DB">
                    <w:t xml:space="preserve">the </w:t>
                  </w:r>
                  <w:r w:rsidR="005C1410">
                    <w:t xml:space="preserve">Graphic </w:t>
                  </w:r>
                  <w:r w:rsidR="001323DB">
                    <w:t>Design</w:t>
                  </w:r>
                  <w:r w:rsidR="005C1410">
                    <w:t xml:space="preserve"> Community</w:t>
                  </w:r>
                </w:p>
                <w:p w:rsidR="00AB499D" w:rsidRPr="00EE20CA" w:rsidRDefault="00AB499D" w:rsidP="00677720">
                  <w:pPr>
                    <w:pStyle w:val="EnvelopeReturn"/>
                    <w:numPr>
                      <w:ilvl w:val="0"/>
                      <w:numId w:val="8"/>
                    </w:numPr>
                    <w:tabs>
                      <w:tab w:val="num" w:pos="720"/>
                    </w:tabs>
                  </w:pPr>
                  <w:r>
                    <w:t>Understand the importance of multimedia in today’s society</w:t>
                  </w:r>
                </w:p>
                <w:p w:rsidR="006D7402" w:rsidRPr="00EE20CA" w:rsidRDefault="006D7402" w:rsidP="00677720">
                  <w:pPr>
                    <w:pStyle w:val="EnvelopeReturn"/>
                    <w:numPr>
                      <w:ilvl w:val="0"/>
                      <w:numId w:val="8"/>
                    </w:numPr>
                    <w:tabs>
                      <w:tab w:val="num" w:pos="720"/>
                    </w:tabs>
                  </w:pPr>
                  <w:r w:rsidRPr="00EE20CA">
                    <w:t>Understand Internet security and privacy issues</w:t>
                  </w:r>
                </w:p>
                <w:p w:rsidR="006D7402" w:rsidRPr="00EE20CA" w:rsidRDefault="006D7402" w:rsidP="00677720">
                  <w:pPr>
                    <w:pStyle w:val="EnvelopeReturn"/>
                    <w:numPr>
                      <w:ilvl w:val="0"/>
                      <w:numId w:val="8"/>
                    </w:numPr>
                    <w:tabs>
                      <w:tab w:val="num" w:pos="720"/>
                    </w:tabs>
                  </w:pPr>
                  <w:r w:rsidRPr="00EE20CA">
                    <w:t xml:space="preserve">Understand </w:t>
                  </w:r>
                  <w:r w:rsidR="0074732F" w:rsidRPr="00EE20CA">
                    <w:t>how the world sees our web pages</w:t>
                  </w:r>
                </w:p>
                <w:p w:rsidR="00895741" w:rsidRPr="00EE20CA" w:rsidRDefault="006D7402" w:rsidP="00895741">
                  <w:pPr>
                    <w:pStyle w:val="EnvelopeReturn"/>
                    <w:numPr>
                      <w:ilvl w:val="0"/>
                      <w:numId w:val="8"/>
                    </w:numPr>
                    <w:tabs>
                      <w:tab w:val="num" w:pos="720"/>
                    </w:tabs>
                  </w:pPr>
                  <w:r w:rsidRPr="00EE20CA">
                    <w:t>Understand the Internet/Web Page/FTP concept</w:t>
                  </w:r>
                </w:p>
                <w:p w:rsidR="00CC5FC4" w:rsidRPr="00EE20CA" w:rsidRDefault="00895741" w:rsidP="00895741">
                  <w:pPr>
                    <w:pStyle w:val="EnvelopeReturn"/>
                    <w:numPr>
                      <w:ilvl w:val="0"/>
                      <w:numId w:val="8"/>
                    </w:numPr>
                    <w:tabs>
                      <w:tab w:val="num" w:pos="720"/>
                    </w:tabs>
                  </w:pPr>
                  <w:r w:rsidRPr="00EE20CA">
                    <w:t>Understand multimedia file types and formats</w:t>
                  </w:r>
                </w:p>
                <w:p w:rsidR="00CF16E2" w:rsidRDefault="00CC5FC4" w:rsidP="00CF16E2">
                  <w:pPr>
                    <w:pStyle w:val="EnvelopeReturn"/>
                    <w:numPr>
                      <w:ilvl w:val="0"/>
                      <w:numId w:val="8"/>
                    </w:numPr>
                  </w:pPr>
                  <w:r w:rsidRPr="00EE20CA">
                    <w:t>Understand options for good quality images</w:t>
                  </w:r>
                </w:p>
                <w:p w:rsidR="00CC5FC4" w:rsidRDefault="00CF16E2" w:rsidP="00CF16E2">
                  <w:pPr>
                    <w:pStyle w:val="EnvelopeReturn"/>
                    <w:numPr>
                      <w:ilvl w:val="0"/>
                      <w:numId w:val="8"/>
                    </w:numPr>
                  </w:pPr>
                  <w:r>
                    <w:t>Explore the creation and use of images, sound</w:t>
                  </w:r>
                  <w:r w:rsidR="00AB499D">
                    <w:t xml:space="preserve">, </w:t>
                  </w:r>
                  <w:r>
                    <w:t xml:space="preserve">video, </w:t>
                  </w:r>
                  <w:r w:rsidR="00AB499D">
                    <w:t xml:space="preserve">and </w:t>
                  </w:r>
                  <w:r>
                    <w:t>animation</w:t>
                  </w:r>
                  <w:r w:rsidR="00AB499D">
                    <w:br/>
                    <w:t>in presentations and websites</w:t>
                  </w:r>
                </w:p>
                <w:p w:rsidR="006B7780" w:rsidRDefault="006B7780" w:rsidP="006B7780">
                  <w:pPr>
                    <w:pStyle w:val="EnvelopeReturn"/>
                  </w:pPr>
                </w:p>
                <w:p w:rsidR="006B7780" w:rsidRDefault="006B7780" w:rsidP="006B7780">
                  <w:pPr>
                    <w:pStyle w:val="EnvelopeReturn"/>
                  </w:pPr>
                </w:p>
                <w:p w:rsidR="00050232" w:rsidRDefault="00050232" w:rsidP="006B7780">
                  <w:pPr>
                    <w:pStyle w:val="EnvelopeReturn"/>
                  </w:pPr>
                </w:p>
                <w:p w:rsidR="00050232" w:rsidRDefault="00050232" w:rsidP="006B7780">
                  <w:pPr>
                    <w:pStyle w:val="EnvelopeReturn"/>
                  </w:pPr>
                </w:p>
                <w:p w:rsidR="00050232" w:rsidRDefault="00050232" w:rsidP="006B7780">
                  <w:pPr>
                    <w:pStyle w:val="EnvelopeReturn"/>
                  </w:pPr>
                </w:p>
                <w:p w:rsidR="00050232" w:rsidRPr="00EE20CA" w:rsidRDefault="00050232" w:rsidP="006B7780">
                  <w:pPr>
                    <w:pStyle w:val="EnvelopeReturn"/>
                  </w:pPr>
                </w:p>
                <w:p w:rsidR="00CC5FC4" w:rsidRPr="00EE20CA" w:rsidRDefault="00CC5FC4" w:rsidP="00CC5FC4">
                  <w:pPr>
                    <w:pStyle w:val="EnvelopeReturn"/>
                  </w:pPr>
                </w:p>
                <w:p w:rsidR="006D7402" w:rsidRPr="00EE20CA" w:rsidRDefault="006D7402" w:rsidP="00CC5FC4">
                  <w:pPr>
                    <w:pStyle w:val="EnvelopeReturn"/>
                  </w:pPr>
                </w:p>
              </w:tc>
            </w:tr>
            <w:tr w:rsidR="00EE20CA" w:rsidRPr="00EE20CA" w:rsidTr="006D7402">
              <w:trPr>
                <w:gridAfter w:val="1"/>
                <w:wAfter w:w="1231" w:type="dxa"/>
              </w:trPr>
              <w:tc>
                <w:tcPr>
                  <w:tcW w:w="606" w:type="dxa"/>
                  <w:gridSpan w:val="2"/>
                </w:tcPr>
                <w:p w:rsidR="006D7402" w:rsidRPr="00EE20CA" w:rsidRDefault="006D7402" w:rsidP="00677720">
                  <w:pPr>
                    <w:pStyle w:val="EnvelopeReturn"/>
                    <w:rPr>
                      <w:b/>
                      <w:bCs/>
                    </w:rPr>
                  </w:pPr>
                  <w:r w:rsidRPr="00EE20CA">
                    <w:rPr>
                      <w:b/>
                      <w:bCs/>
                    </w:rPr>
                    <w:lastRenderedPageBreak/>
                    <w:t>2.</w:t>
                  </w:r>
                </w:p>
              </w:tc>
              <w:tc>
                <w:tcPr>
                  <w:tcW w:w="9209" w:type="dxa"/>
                </w:tcPr>
                <w:p w:rsidR="006D7402" w:rsidRPr="00EE20CA" w:rsidRDefault="00895741" w:rsidP="00677720">
                  <w:pPr>
                    <w:pStyle w:val="EnvelopeReturn"/>
                    <w:rPr>
                      <w:b/>
                      <w:bCs/>
                    </w:rPr>
                  </w:pPr>
                  <w:r w:rsidRPr="00EE20CA">
                    <w:rPr>
                      <w:b/>
                      <w:bCs/>
                    </w:rPr>
                    <w:t>The Basic</w:t>
                  </w:r>
                  <w:r w:rsidR="006D7402" w:rsidRPr="00EE20CA">
                    <w:rPr>
                      <w:b/>
                      <w:bCs/>
                    </w:rPr>
                    <w:t xml:space="preserve"> H</w:t>
                  </w:r>
                  <w:r w:rsidRPr="00EE20CA">
                    <w:rPr>
                      <w:b/>
                      <w:bCs/>
                    </w:rPr>
                    <w:t>tml/Html 5</w:t>
                  </w:r>
                  <w:r w:rsidR="006D7402" w:rsidRPr="00EE20CA">
                    <w:rPr>
                      <w:b/>
                      <w:bCs/>
                    </w:rPr>
                    <w:t xml:space="preserve"> &amp; Style Sheets</w:t>
                  </w:r>
                </w:p>
                <w:p w:rsidR="006D7402" w:rsidRPr="00EE20CA" w:rsidRDefault="006D7402" w:rsidP="00677720">
                  <w:pPr>
                    <w:pStyle w:val="EnvelopeReturn"/>
                    <w:rPr>
                      <w:b/>
                      <w:bCs/>
                    </w:rPr>
                  </w:pPr>
                </w:p>
              </w:tc>
            </w:tr>
            <w:tr w:rsidR="00EE20CA" w:rsidRPr="00EE20CA" w:rsidTr="006D7402">
              <w:tc>
                <w:tcPr>
                  <w:tcW w:w="260" w:type="dxa"/>
                </w:tcPr>
                <w:p w:rsidR="006D7402" w:rsidRPr="00EE20CA" w:rsidRDefault="006D7402" w:rsidP="00677720">
                  <w:pPr>
                    <w:pStyle w:val="EnvelopeReturn"/>
                  </w:pPr>
                </w:p>
              </w:tc>
              <w:tc>
                <w:tcPr>
                  <w:tcW w:w="10786" w:type="dxa"/>
                  <w:gridSpan w:val="3"/>
                </w:tcPr>
                <w:p w:rsidR="006D7402" w:rsidRDefault="006D7402" w:rsidP="00677720">
                  <w:pPr>
                    <w:pStyle w:val="EnvelopeReturn"/>
                    <w:ind w:left="360"/>
                  </w:pPr>
                  <w:r w:rsidRPr="00EE20CA">
                    <w:rPr>
                      <w:u w:val="single"/>
                    </w:rPr>
                    <w:t>Potential Elements of the Performance</w:t>
                  </w:r>
                  <w:r w:rsidRPr="00EE20CA">
                    <w:t>:</w:t>
                  </w:r>
                </w:p>
                <w:p w:rsidR="005A787F" w:rsidRPr="005A787F" w:rsidRDefault="005A787F" w:rsidP="00677720">
                  <w:pPr>
                    <w:pStyle w:val="EnvelopeReturn"/>
                    <w:ind w:left="360"/>
                  </w:pPr>
                </w:p>
                <w:p w:rsidR="006D7402" w:rsidRPr="00EE20CA" w:rsidRDefault="006D7402" w:rsidP="00677720">
                  <w:pPr>
                    <w:pStyle w:val="EnvelopeReturn"/>
                    <w:numPr>
                      <w:ilvl w:val="0"/>
                      <w:numId w:val="8"/>
                    </w:numPr>
                    <w:tabs>
                      <w:tab w:val="num" w:pos="720"/>
                    </w:tabs>
                  </w:pPr>
                  <w:r w:rsidRPr="00EE20CA">
                    <w:t xml:space="preserve">Understand the basic </w:t>
                  </w:r>
                  <w:r w:rsidR="00895741" w:rsidRPr="00EE20CA">
                    <w:t>tags</w:t>
                  </w:r>
                  <w:r w:rsidRPr="00EE20CA">
                    <w:t xml:space="preserve"> to create a web page</w:t>
                  </w:r>
                </w:p>
                <w:p w:rsidR="006D7402" w:rsidRPr="00EE20CA" w:rsidRDefault="006D7402" w:rsidP="00677720">
                  <w:pPr>
                    <w:pStyle w:val="EnvelopeReturn"/>
                    <w:numPr>
                      <w:ilvl w:val="0"/>
                      <w:numId w:val="8"/>
                    </w:numPr>
                    <w:tabs>
                      <w:tab w:val="num" w:pos="720"/>
                    </w:tabs>
                  </w:pPr>
                  <w:r w:rsidRPr="00EE20CA">
                    <w:t>Using basic formatting techniques</w:t>
                  </w:r>
                </w:p>
                <w:p w:rsidR="006D7402" w:rsidRPr="00EE20CA" w:rsidRDefault="006D7402" w:rsidP="00677720">
                  <w:pPr>
                    <w:pStyle w:val="EnvelopeReturn"/>
                    <w:numPr>
                      <w:ilvl w:val="0"/>
                      <w:numId w:val="8"/>
                    </w:numPr>
                    <w:tabs>
                      <w:tab w:val="num" w:pos="720"/>
                    </w:tabs>
                  </w:pPr>
                  <w:r w:rsidRPr="00EE20CA">
                    <w:t>Add text, graphics, forms and special features into a web page</w:t>
                  </w:r>
                </w:p>
                <w:p w:rsidR="006D7402" w:rsidRDefault="006D7402" w:rsidP="00677720">
                  <w:pPr>
                    <w:pStyle w:val="EnvelopeReturn"/>
                    <w:numPr>
                      <w:ilvl w:val="0"/>
                      <w:numId w:val="8"/>
                    </w:numPr>
                    <w:tabs>
                      <w:tab w:val="num" w:pos="720"/>
                    </w:tabs>
                  </w:pPr>
                  <w:r w:rsidRPr="00EE20CA">
                    <w:t>Insert Video</w:t>
                  </w:r>
                  <w:r w:rsidR="00A22479">
                    <w:t>/Tables</w:t>
                  </w:r>
                  <w:r w:rsidRPr="00EE20CA">
                    <w:t xml:space="preserve"> in a web page</w:t>
                  </w:r>
                </w:p>
                <w:p w:rsidR="005A787F" w:rsidRPr="00EE20CA" w:rsidRDefault="005A787F" w:rsidP="00677720">
                  <w:pPr>
                    <w:pStyle w:val="EnvelopeReturn"/>
                    <w:numPr>
                      <w:ilvl w:val="0"/>
                      <w:numId w:val="8"/>
                    </w:numPr>
                    <w:tabs>
                      <w:tab w:val="num" w:pos="720"/>
                    </w:tabs>
                  </w:pPr>
                  <w:r>
                    <w:t>Flash vs. HTML5</w:t>
                  </w:r>
                </w:p>
                <w:p w:rsidR="006D7402" w:rsidRPr="00EE20CA" w:rsidRDefault="006D7402" w:rsidP="00677720">
                  <w:pPr>
                    <w:pStyle w:val="EnvelopeReturn"/>
                    <w:numPr>
                      <w:ilvl w:val="0"/>
                      <w:numId w:val="8"/>
                    </w:numPr>
                    <w:tabs>
                      <w:tab w:val="num" w:pos="720"/>
                    </w:tabs>
                  </w:pPr>
                  <w:r w:rsidRPr="00EE20CA">
                    <w:t>Create a basic web application using HTML</w:t>
                  </w:r>
                  <w:r w:rsidR="00CC5FC4" w:rsidRPr="00EE20CA">
                    <w:t>/Html 5</w:t>
                  </w:r>
                </w:p>
                <w:p w:rsidR="006D7402" w:rsidRPr="00EE20CA" w:rsidRDefault="00CC5FC4" w:rsidP="00677720">
                  <w:pPr>
                    <w:pStyle w:val="EnvelopeReturn"/>
                    <w:numPr>
                      <w:ilvl w:val="0"/>
                      <w:numId w:val="8"/>
                    </w:numPr>
                    <w:tabs>
                      <w:tab w:val="num" w:pos="720"/>
                    </w:tabs>
                  </w:pPr>
                  <w:r w:rsidRPr="00EE20CA">
                    <w:t xml:space="preserve">Understand why we use </w:t>
                  </w:r>
                  <w:r w:rsidR="006D7402" w:rsidRPr="00EE20CA">
                    <w:t>Style Sheets</w:t>
                  </w:r>
                </w:p>
                <w:p w:rsidR="000D21DD" w:rsidRPr="00EE20CA" w:rsidRDefault="000D21DD" w:rsidP="00677720">
                  <w:pPr>
                    <w:pStyle w:val="EnvelopeReturn"/>
                    <w:numPr>
                      <w:ilvl w:val="0"/>
                      <w:numId w:val="8"/>
                    </w:numPr>
                    <w:tabs>
                      <w:tab w:val="num" w:pos="720"/>
                    </w:tabs>
                  </w:pPr>
                  <w:r w:rsidRPr="00EE20CA">
                    <w:t>Create and upload a very basic site using html5 and style sheets</w:t>
                  </w:r>
                  <w:r w:rsidR="00050232">
                    <w:br/>
                    <w:t>Incorporating animation  and multimedia files in HTML 5</w:t>
                  </w:r>
                </w:p>
                <w:p w:rsidR="006D7402" w:rsidRPr="00EE20CA" w:rsidRDefault="006D7402" w:rsidP="00677720">
                  <w:pPr>
                    <w:pStyle w:val="EnvelopeReturn"/>
                    <w:numPr>
                      <w:ilvl w:val="0"/>
                      <w:numId w:val="8"/>
                    </w:numPr>
                    <w:tabs>
                      <w:tab w:val="num" w:pos="720"/>
                    </w:tabs>
                  </w:pPr>
                  <w:r w:rsidRPr="00EE20CA">
                    <w:t>Uploading web pages to a server (FTP)</w:t>
                  </w:r>
                  <w:r w:rsidRPr="00EE20CA">
                    <w:br/>
                  </w:r>
                </w:p>
                <w:p w:rsidR="006D7402" w:rsidRPr="00EE20CA" w:rsidRDefault="006D7402" w:rsidP="00677720">
                  <w:pPr>
                    <w:pStyle w:val="EnvelopeReturn"/>
                  </w:pPr>
                </w:p>
                <w:p w:rsidR="006D7402" w:rsidRPr="00EE20CA" w:rsidRDefault="006D7402" w:rsidP="00677720">
                  <w:pPr>
                    <w:pStyle w:val="EnvelopeReturn"/>
                    <w:ind w:left="-138"/>
                    <w:rPr>
                      <w:b/>
                      <w:bCs/>
                    </w:rPr>
                  </w:pPr>
                  <w:r w:rsidRPr="00EE20CA">
                    <w:rPr>
                      <w:b/>
                      <w:bCs/>
                    </w:rPr>
                    <w:t xml:space="preserve">3.   Using Application software to create </w:t>
                  </w:r>
                  <w:r w:rsidR="00303648">
                    <w:rPr>
                      <w:b/>
                      <w:bCs/>
                    </w:rPr>
                    <w:t xml:space="preserve">Presentations, </w:t>
                  </w:r>
                  <w:r w:rsidRPr="00EE20CA">
                    <w:rPr>
                      <w:b/>
                      <w:bCs/>
                    </w:rPr>
                    <w:t>Web Applications</w:t>
                  </w:r>
                  <w:r w:rsidR="005F49CB">
                    <w:rPr>
                      <w:b/>
                      <w:bCs/>
                    </w:rPr>
                    <w:t xml:space="preserve"> for Desktop</w:t>
                  </w:r>
                  <w:r w:rsidR="005F49CB">
                    <w:rPr>
                      <w:b/>
                      <w:bCs/>
                    </w:rPr>
                    <w:br/>
                    <w:t xml:space="preserve">      </w:t>
                  </w:r>
                  <w:r w:rsidR="00303648">
                    <w:rPr>
                      <w:b/>
                      <w:bCs/>
                    </w:rPr>
                    <w:t xml:space="preserve">Desktop and </w:t>
                  </w:r>
                  <w:r w:rsidR="005F49CB">
                    <w:rPr>
                      <w:b/>
                      <w:bCs/>
                    </w:rPr>
                    <w:t>Mobile Devices.</w:t>
                  </w:r>
                </w:p>
                <w:p w:rsidR="006D7402" w:rsidRPr="00EE20CA" w:rsidRDefault="006D7402" w:rsidP="00677720">
                  <w:pPr>
                    <w:pStyle w:val="EnvelopeReturn"/>
                  </w:pPr>
                  <w:r w:rsidRPr="00EE20CA">
                    <w:t xml:space="preserve">        </w:t>
                  </w:r>
                </w:p>
                <w:p w:rsidR="006D7402" w:rsidRPr="00EE20CA" w:rsidRDefault="006D7402" w:rsidP="00677720">
                  <w:pPr>
                    <w:pStyle w:val="EnvelopeReturn"/>
                    <w:ind w:left="360"/>
                    <w:rPr>
                      <w:u w:val="single"/>
                    </w:rPr>
                  </w:pPr>
                  <w:r w:rsidRPr="00EE20CA">
                    <w:rPr>
                      <w:u w:val="single"/>
                    </w:rPr>
                    <w:t xml:space="preserve">Potential Elements of Performance </w:t>
                  </w:r>
                  <w:r w:rsidR="00E3038E">
                    <w:rPr>
                      <w:u w:val="single"/>
                    </w:rPr>
                    <w:br/>
                  </w:r>
                </w:p>
                <w:p w:rsidR="009424D4" w:rsidRDefault="005B32A9" w:rsidP="006D7402">
                  <w:pPr>
                    <w:pStyle w:val="EnvelopeReturn"/>
                    <w:numPr>
                      <w:ilvl w:val="0"/>
                      <w:numId w:val="23"/>
                    </w:numPr>
                  </w:pPr>
                  <w:r>
                    <w:t xml:space="preserve">Apply basic multimedia concepts to </w:t>
                  </w:r>
                  <w:r w:rsidR="00095A73">
                    <w:t xml:space="preserve">Marketing </w:t>
                  </w:r>
                  <w:r>
                    <w:t>Presentations</w:t>
                  </w:r>
                </w:p>
                <w:p w:rsidR="0046531F" w:rsidRDefault="0046531F" w:rsidP="006D7402">
                  <w:pPr>
                    <w:pStyle w:val="EnvelopeReturn"/>
                    <w:numPr>
                      <w:ilvl w:val="0"/>
                      <w:numId w:val="23"/>
                    </w:numPr>
                  </w:pPr>
                  <w:r>
                    <w:t>Standard Website vs. Mobile Websites</w:t>
                  </w:r>
                </w:p>
                <w:p w:rsidR="006D7402" w:rsidRPr="00EE20CA" w:rsidRDefault="006D7402" w:rsidP="006D7402">
                  <w:pPr>
                    <w:pStyle w:val="EnvelopeReturn"/>
                    <w:numPr>
                      <w:ilvl w:val="0"/>
                      <w:numId w:val="23"/>
                    </w:numPr>
                  </w:pPr>
                  <w:r w:rsidRPr="00EE20CA">
                    <w:t>Creat</w:t>
                  </w:r>
                  <w:r w:rsidR="00CC5FC4" w:rsidRPr="00EE20CA">
                    <w:t xml:space="preserve">ing websites </w:t>
                  </w:r>
                  <w:r w:rsidR="000D21DD" w:rsidRPr="00EE20CA">
                    <w:t xml:space="preserve">using a </w:t>
                  </w:r>
                  <w:r w:rsidR="007C3590">
                    <w:t>Web Content Management System</w:t>
                  </w:r>
                </w:p>
                <w:p w:rsidR="00521E27" w:rsidRPr="00EE20CA" w:rsidRDefault="007C3590" w:rsidP="006D7402">
                  <w:pPr>
                    <w:pStyle w:val="EnvelopeReturn"/>
                    <w:numPr>
                      <w:ilvl w:val="0"/>
                      <w:numId w:val="23"/>
                    </w:numPr>
                  </w:pPr>
                  <w:r>
                    <w:t>Incorporating</w:t>
                  </w:r>
                  <w:r w:rsidR="00521E27" w:rsidRPr="00EE20CA">
                    <w:t xml:space="preserve"> images and other multimedia files</w:t>
                  </w:r>
                </w:p>
                <w:p w:rsidR="00521E27" w:rsidRPr="00EE20CA" w:rsidRDefault="00521E27" w:rsidP="006D7402">
                  <w:pPr>
                    <w:pStyle w:val="EnvelopeReturn"/>
                    <w:numPr>
                      <w:ilvl w:val="0"/>
                      <w:numId w:val="23"/>
                    </w:numPr>
                  </w:pPr>
                  <w:r w:rsidRPr="00EE20CA">
                    <w:t>Insert navigational controls to other webpages and websites.</w:t>
                  </w:r>
                </w:p>
                <w:p w:rsidR="00CC5FC4" w:rsidRPr="00EE20CA" w:rsidRDefault="00CC5FC4" w:rsidP="006D7402">
                  <w:pPr>
                    <w:pStyle w:val="EnvelopeReturn"/>
                    <w:numPr>
                      <w:ilvl w:val="0"/>
                      <w:numId w:val="23"/>
                    </w:numPr>
                  </w:pPr>
                  <w:r w:rsidRPr="00EE20CA">
                    <w:t>Inserting prebuilt scripts and animation sequences</w:t>
                  </w:r>
                </w:p>
                <w:p w:rsidR="007C3590" w:rsidRDefault="00095A73" w:rsidP="00E92EE9">
                  <w:pPr>
                    <w:pStyle w:val="EnvelopeReturn"/>
                    <w:numPr>
                      <w:ilvl w:val="0"/>
                      <w:numId w:val="23"/>
                    </w:numPr>
                  </w:pPr>
                  <w:r>
                    <w:t>Create Responsive Websites</w:t>
                  </w:r>
                  <w:r w:rsidR="00CC5FC4" w:rsidRPr="00EE20CA">
                    <w:t xml:space="preserve"> for different displays</w:t>
                  </w:r>
                  <w:r>
                    <w:t xml:space="preserve"> options</w:t>
                  </w:r>
                </w:p>
                <w:p w:rsidR="00CC5FC4" w:rsidRPr="00EE20CA" w:rsidRDefault="00073F44" w:rsidP="00E92EE9">
                  <w:pPr>
                    <w:pStyle w:val="EnvelopeReturn"/>
                    <w:numPr>
                      <w:ilvl w:val="0"/>
                      <w:numId w:val="23"/>
                    </w:numPr>
                  </w:pPr>
                  <w:r>
                    <w:t>Create Basic Website for Mobile Devices</w:t>
                  </w:r>
                </w:p>
                <w:p w:rsidR="006D7402" w:rsidRPr="00EE20CA" w:rsidRDefault="006B74F9" w:rsidP="006D7402">
                  <w:pPr>
                    <w:pStyle w:val="EnvelopeReturn"/>
                    <w:numPr>
                      <w:ilvl w:val="0"/>
                      <w:numId w:val="23"/>
                    </w:numPr>
                  </w:pPr>
                  <w:r w:rsidRPr="00EE20CA">
                    <w:t>Instructor Project</w:t>
                  </w:r>
                  <w:r w:rsidR="006D7402" w:rsidRPr="00EE20CA">
                    <w:t>.</w:t>
                  </w:r>
                </w:p>
                <w:p w:rsidR="00080A13" w:rsidRDefault="00080A13" w:rsidP="00677720">
                  <w:pPr>
                    <w:pStyle w:val="EnvelopeReturn"/>
                  </w:pPr>
                </w:p>
                <w:p w:rsidR="00080A13" w:rsidRPr="00EE20CA" w:rsidRDefault="00080A13" w:rsidP="00677720">
                  <w:pPr>
                    <w:pStyle w:val="EnvelopeReturn"/>
                  </w:pPr>
                </w:p>
              </w:tc>
            </w:tr>
            <w:tr w:rsidR="00EE20CA" w:rsidRPr="00EE20CA" w:rsidTr="006D7402">
              <w:trPr>
                <w:gridAfter w:val="1"/>
                <w:wAfter w:w="1231" w:type="dxa"/>
              </w:trPr>
              <w:tc>
                <w:tcPr>
                  <w:tcW w:w="606" w:type="dxa"/>
                  <w:gridSpan w:val="2"/>
                </w:tcPr>
                <w:p w:rsidR="006D7402" w:rsidRPr="00EE20CA" w:rsidRDefault="001049FE" w:rsidP="00677720">
                  <w:pPr>
                    <w:pStyle w:val="EnvelopeReturn"/>
                    <w:rPr>
                      <w:b/>
                      <w:bCs/>
                    </w:rPr>
                  </w:pPr>
                  <w:r w:rsidRPr="00EE20CA">
                    <w:rPr>
                      <w:b/>
                      <w:bCs/>
                    </w:rPr>
                    <w:t xml:space="preserve">  </w:t>
                  </w:r>
                  <w:r w:rsidR="006D7402" w:rsidRPr="00EE20CA">
                    <w:rPr>
                      <w:b/>
                      <w:bCs/>
                    </w:rPr>
                    <w:t>4.</w:t>
                  </w:r>
                </w:p>
              </w:tc>
              <w:tc>
                <w:tcPr>
                  <w:tcW w:w="9209" w:type="dxa"/>
                </w:tcPr>
                <w:p w:rsidR="006D7402" w:rsidRPr="00EE20CA" w:rsidRDefault="006B74F9" w:rsidP="00677720">
                  <w:pPr>
                    <w:pStyle w:val="EnvelopeReturn"/>
                    <w:rPr>
                      <w:b/>
                      <w:bCs/>
                    </w:rPr>
                  </w:pPr>
                  <w:r w:rsidRPr="00EE20CA">
                    <w:rPr>
                      <w:b/>
                      <w:bCs/>
                    </w:rPr>
                    <w:t>Understanding issues related to Websites</w:t>
                  </w:r>
                </w:p>
                <w:p w:rsidR="006D7402" w:rsidRPr="00EE20CA" w:rsidRDefault="006D7402" w:rsidP="00677720">
                  <w:pPr>
                    <w:pStyle w:val="EnvelopeReturn"/>
                    <w:rPr>
                      <w:b/>
                      <w:bCs/>
                    </w:rPr>
                  </w:pPr>
                </w:p>
              </w:tc>
            </w:tr>
            <w:tr w:rsidR="00EE20CA" w:rsidRPr="00EE20CA" w:rsidTr="006D7402">
              <w:trPr>
                <w:gridAfter w:val="1"/>
                <w:wAfter w:w="1231" w:type="dxa"/>
                <w:trHeight w:val="1332"/>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Pr>
                    <w:rPr>
                      <w:rFonts w:ascii="Arial" w:hAnsi="Arial" w:cs="Arial"/>
                      <w:b/>
                    </w:rPr>
                  </w:pPr>
                </w:p>
                <w:p w:rsidR="006D7402" w:rsidRPr="00EE20CA" w:rsidRDefault="006D7402" w:rsidP="00677720">
                  <w:pPr>
                    <w:rPr>
                      <w:rFonts w:ascii="Arial" w:hAnsi="Arial" w:cs="Arial"/>
                    </w:rPr>
                  </w:pPr>
                </w:p>
                <w:p w:rsidR="006D7402" w:rsidRPr="00EE20CA" w:rsidRDefault="006D7402" w:rsidP="00677720">
                  <w:pPr>
                    <w:rPr>
                      <w:rFonts w:ascii="Arial" w:hAnsi="Arial" w:cs="Arial"/>
                    </w:rPr>
                  </w:pPr>
                </w:p>
                <w:p w:rsidR="00EE20CA" w:rsidRPr="00EE20CA" w:rsidRDefault="00EE20CA" w:rsidP="00677720">
                  <w:pPr>
                    <w:rPr>
                      <w:rFonts w:ascii="Arial" w:hAnsi="Arial" w:cs="Arial"/>
                    </w:rPr>
                  </w:pPr>
                </w:p>
                <w:p w:rsidR="00EE20CA" w:rsidRDefault="00EE20CA" w:rsidP="00677720">
                  <w:pPr>
                    <w:rPr>
                      <w:rFonts w:ascii="Arial" w:hAnsi="Arial" w:cs="Arial"/>
                    </w:rPr>
                  </w:pPr>
                </w:p>
                <w:p w:rsidR="009D6C31" w:rsidRDefault="009D6C31" w:rsidP="00677720">
                  <w:pPr>
                    <w:rPr>
                      <w:rFonts w:ascii="Arial" w:hAnsi="Arial" w:cs="Arial"/>
                    </w:rPr>
                  </w:pPr>
                </w:p>
                <w:p w:rsidR="009D6C31" w:rsidRDefault="009D6C31" w:rsidP="00677720">
                  <w:pPr>
                    <w:rPr>
                      <w:rFonts w:ascii="Arial" w:hAnsi="Arial" w:cs="Arial"/>
                    </w:rPr>
                  </w:pPr>
                </w:p>
                <w:p w:rsidR="009D6C31" w:rsidRDefault="009D6C31" w:rsidP="00677720">
                  <w:pPr>
                    <w:rPr>
                      <w:rFonts w:ascii="Arial" w:hAnsi="Arial" w:cs="Arial"/>
                    </w:rPr>
                  </w:pPr>
                </w:p>
                <w:p w:rsidR="009D6C31" w:rsidRPr="00EE20CA" w:rsidRDefault="009D6C31" w:rsidP="00677720">
                  <w:pPr>
                    <w:rPr>
                      <w:rFonts w:ascii="Arial" w:hAnsi="Arial" w:cs="Arial"/>
                    </w:rPr>
                  </w:pPr>
                </w:p>
              </w:tc>
              <w:tc>
                <w:tcPr>
                  <w:tcW w:w="9209" w:type="dxa"/>
                </w:tcPr>
                <w:p w:rsidR="006D7402" w:rsidRPr="00EE20CA" w:rsidRDefault="006D7402" w:rsidP="00677720">
                  <w:pPr>
                    <w:pStyle w:val="EnvelopeReturn"/>
                  </w:pPr>
                  <w:r w:rsidRPr="00EE20CA">
                    <w:rPr>
                      <w:u w:val="single"/>
                    </w:rPr>
                    <w:lastRenderedPageBreak/>
                    <w:t>Potential Elements of the Performance</w:t>
                  </w:r>
                  <w:r w:rsidRPr="00EE20CA">
                    <w:t>:</w:t>
                  </w:r>
                </w:p>
                <w:p w:rsidR="00521E27" w:rsidRPr="00EE20CA" w:rsidRDefault="00521E27" w:rsidP="00521E27">
                  <w:pPr>
                    <w:pStyle w:val="EnvelopeReturn"/>
                    <w:numPr>
                      <w:ilvl w:val="0"/>
                      <w:numId w:val="26"/>
                    </w:numPr>
                  </w:pPr>
                  <w:r w:rsidRPr="00EE20CA">
                    <w:t>How do I get people to my web</w:t>
                  </w:r>
                  <w:r w:rsidR="00C302EF">
                    <w:t xml:space="preserve"> </w:t>
                  </w:r>
                  <w:r w:rsidRPr="00EE20CA">
                    <w:t>site?</w:t>
                  </w:r>
                </w:p>
                <w:p w:rsidR="006D7402" w:rsidRPr="00EE20CA" w:rsidRDefault="006B74F9" w:rsidP="00677720">
                  <w:pPr>
                    <w:pStyle w:val="EnvelopeReturn"/>
                    <w:numPr>
                      <w:ilvl w:val="0"/>
                      <w:numId w:val="10"/>
                    </w:numPr>
                  </w:pPr>
                  <w:r w:rsidRPr="00EE20CA">
                    <w:t>Accommodating different Browsers</w:t>
                  </w:r>
                </w:p>
                <w:p w:rsidR="006B74F9" w:rsidRPr="00EE20CA" w:rsidRDefault="006B74F9" w:rsidP="00677720">
                  <w:pPr>
                    <w:pStyle w:val="EnvelopeReturn"/>
                    <w:numPr>
                      <w:ilvl w:val="0"/>
                      <w:numId w:val="10"/>
                    </w:numPr>
                  </w:pPr>
                  <w:r w:rsidRPr="00EE20CA">
                    <w:t>Adding login security to your site</w:t>
                  </w:r>
                </w:p>
                <w:p w:rsidR="006B74F9" w:rsidRPr="00EE20CA" w:rsidRDefault="006B74F9" w:rsidP="00677720">
                  <w:pPr>
                    <w:pStyle w:val="EnvelopeReturn"/>
                    <w:numPr>
                      <w:ilvl w:val="0"/>
                      <w:numId w:val="10"/>
                    </w:numPr>
                  </w:pPr>
                  <w:r w:rsidRPr="00EE20CA">
                    <w:t>Protection for your images and content</w:t>
                  </w:r>
                </w:p>
                <w:p w:rsidR="006D7402" w:rsidRPr="00EE20CA" w:rsidRDefault="007C3590" w:rsidP="00677720">
                  <w:pPr>
                    <w:pStyle w:val="EnvelopeReturn"/>
                    <w:numPr>
                      <w:ilvl w:val="0"/>
                      <w:numId w:val="10"/>
                    </w:numPr>
                  </w:pPr>
                  <w:r>
                    <w:t>Quality of your multimedia files</w:t>
                  </w:r>
                  <w:r w:rsidR="006B74F9" w:rsidRPr="00EE20CA">
                    <w:t xml:space="preserve"> for quick display</w:t>
                  </w:r>
                </w:p>
                <w:p w:rsidR="006B74F9" w:rsidRDefault="006B74F9" w:rsidP="00677720">
                  <w:pPr>
                    <w:pStyle w:val="EnvelopeReturn"/>
                    <w:numPr>
                      <w:ilvl w:val="0"/>
                      <w:numId w:val="10"/>
                    </w:numPr>
                  </w:pPr>
                  <w:r w:rsidRPr="00EE20CA">
                    <w:t>Leavi</w:t>
                  </w:r>
                  <w:r w:rsidR="007C3590">
                    <w:t>ng Comments or using Guest Book/Blogs</w:t>
                  </w:r>
                </w:p>
                <w:p w:rsidR="006D7402" w:rsidRPr="00EE20CA" w:rsidRDefault="00E92EE9" w:rsidP="00F31B84">
                  <w:pPr>
                    <w:pStyle w:val="EnvelopeReturn"/>
                    <w:numPr>
                      <w:ilvl w:val="0"/>
                      <w:numId w:val="10"/>
                    </w:numPr>
                  </w:pPr>
                  <w:r>
                    <w:t>Research New Social Media</w:t>
                  </w:r>
                  <w:r w:rsidR="00C302EF">
                    <w:t xml:space="preserve"> </w:t>
                  </w:r>
                  <w:r>
                    <w:t>Dev</w:t>
                  </w:r>
                  <w:r w:rsidR="00237B04">
                    <w:t>e</w:t>
                  </w:r>
                  <w:r>
                    <w:t>lopment</w:t>
                  </w:r>
                </w:p>
              </w:tc>
            </w:tr>
            <w:tr w:rsidR="00EE20CA" w:rsidRPr="00EE20CA" w:rsidTr="006D7402">
              <w:trPr>
                <w:gridAfter w:val="1"/>
                <w:wAfter w:w="1231" w:type="dxa"/>
              </w:trPr>
              <w:tc>
                <w:tcPr>
                  <w:tcW w:w="606" w:type="dxa"/>
                  <w:gridSpan w:val="2"/>
                </w:tcPr>
                <w:p w:rsidR="006D7402" w:rsidRPr="00EE20CA" w:rsidRDefault="001049FE" w:rsidP="00677720">
                  <w:pPr>
                    <w:pStyle w:val="EnvelopeReturn"/>
                    <w:rPr>
                      <w:b/>
                      <w:bCs/>
                    </w:rPr>
                  </w:pPr>
                  <w:r w:rsidRPr="00EE20CA">
                    <w:rPr>
                      <w:b/>
                      <w:bCs/>
                    </w:rPr>
                    <w:lastRenderedPageBreak/>
                    <w:t xml:space="preserve">  </w:t>
                  </w:r>
                  <w:r w:rsidR="006D7402" w:rsidRPr="00EE20CA">
                    <w:rPr>
                      <w:b/>
                      <w:bCs/>
                    </w:rPr>
                    <w:t>5.</w:t>
                  </w:r>
                </w:p>
              </w:tc>
              <w:tc>
                <w:tcPr>
                  <w:tcW w:w="9209" w:type="dxa"/>
                </w:tcPr>
                <w:p w:rsidR="00E65BDC" w:rsidRDefault="00823AE0" w:rsidP="00677720">
                  <w:pPr>
                    <w:pStyle w:val="EnvelopeReturn"/>
                    <w:rPr>
                      <w:b/>
                      <w:bCs/>
                    </w:rPr>
                  </w:pPr>
                  <w:r>
                    <w:rPr>
                      <w:b/>
                      <w:bCs/>
                    </w:rPr>
                    <w:t xml:space="preserve">Student Final Project </w:t>
                  </w:r>
                </w:p>
                <w:p w:rsidR="006D7402" w:rsidRPr="00EE20CA" w:rsidRDefault="006D7402" w:rsidP="00677720">
                  <w:pPr>
                    <w:pStyle w:val="EnvelopeReturn"/>
                    <w:rPr>
                      <w:b/>
                      <w:bCs/>
                    </w:rPr>
                  </w:pPr>
                </w:p>
              </w:tc>
            </w:tr>
            <w:tr w:rsidR="00EE20CA" w:rsidRPr="00EE20CA" w:rsidTr="00F31B84">
              <w:trPr>
                <w:gridAfter w:val="1"/>
                <w:wAfter w:w="1231" w:type="dxa"/>
                <w:trHeight w:val="3059"/>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EE20CA" w:rsidRPr="00EE20CA" w:rsidRDefault="00EE20CA" w:rsidP="00677720">
                  <w:pPr>
                    <w:rPr>
                      <w:rFonts w:ascii="Arial" w:hAnsi="Arial" w:cs="Arial"/>
                    </w:rPr>
                  </w:pPr>
                </w:p>
                <w:p w:rsidR="00080A13" w:rsidRDefault="00080A13" w:rsidP="00EE20CA">
                  <w:pPr>
                    <w:rPr>
                      <w:rFonts w:ascii="Arial" w:hAnsi="Arial" w:cs="Arial"/>
                    </w:rPr>
                  </w:pPr>
                </w:p>
                <w:p w:rsidR="00080A13" w:rsidRPr="00080A13" w:rsidRDefault="00080A13" w:rsidP="00080A13">
                  <w:pPr>
                    <w:rPr>
                      <w:rFonts w:ascii="Arial" w:hAnsi="Arial" w:cs="Arial"/>
                    </w:rPr>
                  </w:pPr>
                </w:p>
                <w:p w:rsidR="006D7402" w:rsidRPr="00080A13" w:rsidRDefault="006D7402" w:rsidP="00080A13">
                  <w:pPr>
                    <w:rPr>
                      <w:rFonts w:ascii="Arial" w:hAnsi="Arial" w:cs="Arial"/>
                    </w:rPr>
                  </w:pPr>
                </w:p>
              </w:tc>
              <w:tc>
                <w:tcPr>
                  <w:tcW w:w="9209" w:type="dxa"/>
                </w:tcPr>
                <w:p w:rsidR="006D7402" w:rsidRDefault="006D7402" w:rsidP="00677720">
                  <w:pPr>
                    <w:pStyle w:val="EnvelopeReturn"/>
                  </w:pPr>
                  <w:r w:rsidRPr="00EE20CA">
                    <w:rPr>
                      <w:u w:val="single"/>
                    </w:rPr>
                    <w:t>Potential Elements of the Performance</w:t>
                  </w:r>
                  <w:r w:rsidRPr="00EE20CA">
                    <w:t>:</w:t>
                  </w:r>
                </w:p>
                <w:p w:rsidR="00823AE0" w:rsidRDefault="00823AE0" w:rsidP="00677720">
                  <w:pPr>
                    <w:pStyle w:val="EnvelopeReturn"/>
                  </w:pPr>
                </w:p>
                <w:p w:rsidR="00A43717" w:rsidRDefault="003941FE" w:rsidP="00677720">
                  <w:pPr>
                    <w:pStyle w:val="EnvelopeReturn"/>
                  </w:pPr>
                  <w:r>
                    <w:t xml:space="preserve">The Graphic </w:t>
                  </w:r>
                  <w:r w:rsidR="001323DB">
                    <w:t>Design</w:t>
                  </w:r>
                  <w:r>
                    <w:t xml:space="preserve"> student will create</w:t>
                  </w:r>
                  <w:r w:rsidR="009379DD">
                    <w:t xml:space="preserve"> a personal website </w:t>
                  </w:r>
                  <w:proofErr w:type="gramStart"/>
                  <w:r w:rsidR="009379DD">
                    <w:t xml:space="preserve">and </w:t>
                  </w:r>
                  <w:r w:rsidR="009D6C31">
                    <w:t xml:space="preserve"> multimedia</w:t>
                  </w:r>
                  <w:proofErr w:type="gramEnd"/>
                  <w:r w:rsidR="009D6C31">
                    <w:t xml:space="preserve"> </w:t>
                  </w:r>
                  <w:r w:rsidR="009379DD">
                    <w:t>presentation to incorporate multimedia file technologies.</w:t>
                  </w:r>
                  <w:r w:rsidR="009379DD">
                    <w:br/>
                  </w:r>
                </w:p>
                <w:p w:rsidR="007E73D1" w:rsidRDefault="00A43717" w:rsidP="00677720">
                  <w:pPr>
                    <w:pStyle w:val="EnvelopeReturn"/>
                  </w:pPr>
                  <w:r>
                    <w:t>Students will also create a mobile website as per instructions.</w:t>
                  </w:r>
                </w:p>
                <w:p w:rsidR="007E73D1" w:rsidRDefault="007E73D1" w:rsidP="00677720">
                  <w:pPr>
                    <w:pStyle w:val="EnvelopeReturn"/>
                  </w:pPr>
                </w:p>
                <w:p w:rsidR="00823AE0" w:rsidRDefault="007E73D1" w:rsidP="00677720">
                  <w:pPr>
                    <w:pStyle w:val="EnvelopeReturn"/>
                  </w:pPr>
                  <w:r>
                    <w:t>Both sites will be evaluated by the student as to their specific requirements.</w:t>
                  </w:r>
                  <w:r w:rsidR="00F31B84">
                    <w:br/>
                  </w:r>
                </w:p>
                <w:p w:rsidR="00823AE0" w:rsidRDefault="00823AE0" w:rsidP="00677720">
                  <w:pPr>
                    <w:pStyle w:val="EnvelopeReturn"/>
                  </w:pPr>
                </w:p>
                <w:p w:rsidR="006D7402" w:rsidRPr="00EE20CA" w:rsidRDefault="006D7402" w:rsidP="00677720">
                  <w:pPr>
                    <w:pStyle w:val="EnvelopeReturn"/>
                    <w:ind w:left="-522"/>
                  </w:pPr>
                  <w:r w:rsidRPr="00EE20CA">
                    <w:t>5</w:t>
                  </w:r>
                </w:p>
                <w:p w:rsidR="006D7402" w:rsidRPr="00EE20CA" w:rsidRDefault="00F31B84" w:rsidP="00677720">
                  <w:pPr>
                    <w:pStyle w:val="EnvelopeReturn"/>
                    <w:ind w:left="-522"/>
                  </w:pPr>
                  <w:r>
                    <w:t>M</w:t>
                  </w:r>
                </w:p>
              </w:tc>
            </w:tr>
          </w:tbl>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III. TOPICS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1.</w:t>
            </w:r>
            <w:r w:rsidRPr="00EE20CA">
              <w:rPr>
                <w:rStyle w:val="a"/>
                <w:rFonts w:ascii="Arial" w:hAnsi="Arial"/>
                <w:b/>
                <w:szCs w:val="24"/>
                <w:lang w:val="en-GB"/>
              </w:rPr>
              <w:tab/>
              <w:t>Web Page</w:t>
            </w:r>
            <w:r w:rsidR="00AE6129">
              <w:rPr>
                <w:rStyle w:val="a"/>
                <w:rFonts w:ascii="Arial" w:hAnsi="Arial"/>
                <w:b/>
                <w:szCs w:val="24"/>
                <w:lang w:val="en-GB"/>
              </w:rPr>
              <w:t xml:space="preserve">/Multimedia </w:t>
            </w:r>
            <w:r w:rsidRPr="00EE20CA">
              <w:rPr>
                <w:rStyle w:val="a"/>
                <w:rFonts w:ascii="Arial" w:hAnsi="Arial"/>
                <w:b/>
                <w:szCs w:val="24"/>
                <w:lang w:val="en-GB"/>
              </w:rPr>
              <w:t>Fundamentals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2.</w:t>
            </w:r>
            <w:r w:rsidRPr="00EE20CA">
              <w:rPr>
                <w:rStyle w:val="a"/>
                <w:rFonts w:ascii="Arial" w:hAnsi="Arial"/>
                <w:b/>
                <w:szCs w:val="24"/>
                <w:lang w:val="en-GB"/>
              </w:rPr>
              <w:tab/>
              <w:t>Web Page</w:t>
            </w:r>
            <w:r w:rsidR="00612A5D" w:rsidRPr="00EE20CA">
              <w:rPr>
                <w:rStyle w:val="a"/>
                <w:rFonts w:ascii="Arial" w:hAnsi="Arial"/>
                <w:b/>
                <w:szCs w:val="24"/>
                <w:lang w:val="en-GB"/>
              </w:rPr>
              <w:t xml:space="preserve">s with </w:t>
            </w:r>
            <w:r w:rsidRPr="00EE20CA">
              <w:rPr>
                <w:rStyle w:val="a"/>
                <w:rFonts w:ascii="Arial" w:hAnsi="Arial"/>
                <w:b/>
                <w:szCs w:val="24"/>
                <w:lang w:val="en-GB"/>
              </w:rPr>
              <w:t>HTML</w:t>
            </w:r>
            <w:r w:rsidR="00612A5D" w:rsidRPr="00EE20CA">
              <w:rPr>
                <w:rStyle w:val="a"/>
                <w:rFonts w:ascii="Arial" w:hAnsi="Arial"/>
                <w:b/>
                <w:szCs w:val="24"/>
                <w:lang w:val="en-GB"/>
              </w:rPr>
              <w:t xml:space="preserve">/HTML5 </w:t>
            </w:r>
            <w:r w:rsidRPr="00EE20CA">
              <w:rPr>
                <w:rStyle w:val="a"/>
                <w:rFonts w:ascii="Arial" w:hAnsi="Arial"/>
                <w:b/>
                <w:szCs w:val="24"/>
                <w:lang w:val="en-GB"/>
              </w:rPr>
              <w:t xml:space="preserve"> And  Style Sheets</w:t>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3</w:t>
            </w:r>
            <w:r w:rsidRPr="00EE20CA">
              <w:rPr>
                <w:rStyle w:val="a"/>
                <w:rFonts w:ascii="Arial" w:hAnsi="Arial"/>
                <w:b/>
                <w:szCs w:val="24"/>
                <w:lang w:val="en-GB"/>
              </w:rPr>
              <w:tab/>
            </w:r>
            <w:r w:rsidR="00612A5D" w:rsidRPr="00EE20CA">
              <w:rPr>
                <w:rStyle w:val="a"/>
                <w:rFonts w:ascii="Arial" w:hAnsi="Arial"/>
                <w:b/>
                <w:szCs w:val="24"/>
                <w:lang w:val="en-GB"/>
              </w:rPr>
              <w:t>Application Software for creating Web Sites</w:t>
            </w:r>
            <w:r w:rsidR="00FF47EE">
              <w:rPr>
                <w:rStyle w:val="a"/>
                <w:rFonts w:ascii="Arial" w:hAnsi="Arial"/>
                <w:b/>
                <w:szCs w:val="24"/>
                <w:lang w:val="en-GB"/>
              </w:rPr>
              <w:t>/Presentations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4.</w:t>
            </w:r>
            <w:r w:rsidRPr="00EE20CA">
              <w:rPr>
                <w:rStyle w:val="a"/>
                <w:rFonts w:ascii="Arial" w:hAnsi="Arial"/>
                <w:b/>
                <w:szCs w:val="24"/>
                <w:lang w:val="en-GB"/>
              </w:rPr>
              <w:tab/>
            </w:r>
            <w:r w:rsidR="00612A5D" w:rsidRPr="00EE20CA">
              <w:rPr>
                <w:rStyle w:val="a"/>
                <w:rFonts w:ascii="Arial" w:hAnsi="Arial"/>
                <w:b/>
                <w:szCs w:val="24"/>
                <w:lang w:val="en-GB"/>
              </w:rPr>
              <w:t>Issues Relating to Web Sites</w:t>
            </w:r>
            <w:r w:rsidRPr="00EE20CA">
              <w:rPr>
                <w:rStyle w:val="a"/>
                <w:rFonts w:ascii="Arial" w:hAnsi="Arial"/>
                <w:b/>
                <w:szCs w:val="24"/>
                <w:lang w:val="en-GB"/>
              </w:rPr>
              <w:tab/>
            </w:r>
            <w:r w:rsidRPr="00EE20CA">
              <w:rPr>
                <w:rStyle w:val="a"/>
                <w:rFonts w:ascii="Arial" w:hAnsi="Arial"/>
                <w:b/>
                <w:szCs w:val="24"/>
                <w:lang w:val="en-GB"/>
              </w:rPr>
              <w:tab/>
            </w:r>
          </w:p>
          <w:p w:rsidR="006D7402" w:rsidRDefault="006D7402" w:rsidP="006D7402">
            <w:pPr>
              <w:pStyle w:val="EnvelopeReturn"/>
              <w:rPr>
                <w:rStyle w:val="a"/>
                <w:b/>
                <w:szCs w:val="24"/>
                <w:lang w:val="en-GB"/>
              </w:rPr>
            </w:pPr>
            <w:r w:rsidRPr="00EE20CA">
              <w:rPr>
                <w:rStyle w:val="a"/>
                <w:b/>
                <w:szCs w:val="24"/>
                <w:lang w:val="en-GB"/>
              </w:rPr>
              <w:t>5.</w:t>
            </w:r>
            <w:r w:rsidRPr="00EE20CA">
              <w:rPr>
                <w:rStyle w:val="a"/>
                <w:b/>
                <w:szCs w:val="24"/>
                <w:lang w:val="en-GB"/>
              </w:rPr>
              <w:tab/>
            </w:r>
            <w:r w:rsidR="00B9288A">
              <w:rPr>
                <w:rStyle w:val="a"/>
                <w:b/>
                <w:szCs w:val="24"/>
                <w:lang w:val="en-GB"/>
              </w:rPr>
              <w:t>Student Project</w:t>
            </w:r>
            <w:r w:rsidR="00AE6129">
              <w:rPr>
                <w:rStyle w:val="a"/>
                <w:b/>
                <w:szCs w:val="24"/>
                <w:lang w:val="en-GB"/>
              </w:rPr>
              <w:t xml:space="preserve"> Website/Multimedia</w:t>
            </w:r>
            <w:r w:rsidRPr="00EE20CA">
              <w:rPr>
                <w:rStyle w:val="a"/>
                <w:b/>
                <w:szCs w:val="24"/>
                <w:lang w:val="en-GB"/>
              </w:rPr>
              <w:tab/>
            </w:r>
          </w:p>
          <w:p w:rsidR="006D7402" w:rsidRPr="00EE20CA" w:rsidRDefault="006D7402" w:rsidP="00E62BC4">
            <w:pPr>
              <w:rPr>
                <w:rFonts w:ascii="Arial" w:hAnsi="Arial" w:cs="Arial"/>
                <w:bCs/>
                <w:szCs w:val="24"/>
              </w:rPr>
            </w:pPr>
            <w:r w:rsidRPr="00EE20CA">
              <w:rPr>
                <w:rFonts w:ascii="Arial" w:hAnsi="Arial" w:cs="Arial"/>
                <w:bCs/>
                <w:szCs w:val="24"/>
              </w:rPr>
              <w:tab/>
            </w:r>
            <w:r w:rsidRPr="00EE20CA">
              <w:rPr>
                <w:rFonts w:ascii="Arial" w:hAnsi="Arial" w:cs="Arial"/>
                <w:bCs/>
                <w:szCs w:val="24"/>
              </w:rPr>
              <w:tab/>
            </w:r>
          </w:p>
          <w:p w:rsidR="00CA6147" w:rsidRDefault="00CA6147"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p>
          <w:p w:rsidR="00CA6147" w:rsidRDefault="00CA6147"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p>
          <w:p w:rsidR="006D7402" w:rsidRPr="00EE20CA" w:rsidRDefault="006D7402"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r w:rsidRPr="00EE20CA">
              <w:rPr>
                <w:rFonts w:ascii="Arial" w:hAnsi="Arial"/>
                <w:b/>
                <w:szCs w:val="24"/>
                <w:lang w:val="en-GB"/>
              </w:rPr>
              <w:t>IV.</w:t>
            </w:r>
            <w:r w:rsidRPr="00EE20CA">
              <w:rPr>
                <w:rFonts w:ascii="Arial" w:hAnsi="Arial"/>
                <w:b/>
                <w:szCs w:val="24"/>
                <w:lang w:val="en-GB"/>
              </w:rPr>
              <w:tab/>
              <w:t>Required Student Resources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lang w:val="en-GB"/>
              </w:rPr>
            </w:pPr>
            <w:r w:rsidRPr="00EE20CA">
              <w:rPr>
                <w:rFonts w:ascii="Arial" w:hAnsi="Arial"/>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lang w:val="en-GB"/>
              </w:rPr>
              <w:tab/>
            </w:r>
            <w:r w:rsidRPr="00EE20CA">
              <w:rPr>
                <w:rFonts w:ascii="Arial" w:hAnsi="Arial"/>
                <w:b/>
                <w:lang w:val="en-GB"/>
              </w:rPr>
              <w:t>On Line Help and Student Resource Files</w:t>
            </w:r>
            <w:r w:rsidR="005A34FD">
              <w:rPr>
                <w:rFonts w:ascii="Arial" w:hAnsi="Arial"/>
                <w:b/>
                <w:lang w:val="en-GB"/>
              </w:rPr>
              <w:br/>
            </w:r>
            <w:r w:rsidRPr="00EE20CA">
              <w:rPr>
                <w:rFonts w:ascii="Arial" w:hAnsi="Arial"/>
                <w:b/>
                <w:lang w:val="en-GB"/>
              </w:rPr>
              <w:tab/>
              <w:t>Internet Research</w:t>
            </w:r>
            <w:r w:rsidR="005A34FD">
              <w:rPr>
                <w:rFonts w:ascii="Arial" w:hAnsi="Arial"/>
                <w:b/>
                <w:lang w:val="en-GB"/>
              </w:rPr>
              <w:t xml:space="preserve"> Sites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 xml:space="preserve">Lecture </w:t>
            </w:r>
            <w:r w:rsidR="005A34FD">
              <w:rPr>
                <w:rFonts w:ascii="Arial" w:hAnsi="Arial"/>
                <w:b/>
                <w:lang w:val="en-GB"/>
              </w:rPr>
              <w:t>n</w:t>
            </w:r>
            <w:r w:rsidRPr="00EE20CA">
              <w:rPr>
                <w:rFonts w:ascii="Arial" w:hAnsi="Arial"/>
                <w:b/>
                <w:lang w:val="en-GB"/>
              </w:rPr>
              <w:t xml:space="preserve">otes and </w:t>
            </w:r>
            <w:r w:rsidR="005A34FD">
              <w:rPr>
                <w:rFonts w:ascii="Arial" w:hAnsi="Arial"/>
                <w:b/>
                <w:lang w:val="en-GB"/>
              </w:rPr>
              <w:t>p</w:t>
            </w:r>
            <w:r w:rsidRPr="00EE20CA">
              <w:rPr>
                <w:rFonts w:ascii="Arial" w:hAnsi="Arial"/>
                <w:b/>
                <w:lang w:val="en-GB"/>
              </w:rPr>
              <w:t xml:space="preserve">rinted </w:t>
            </w:r>
            <w:r w:rsidR="00CA6147">
              <w:rPr>
                <w:rFonts w:ascii="Arial" w:hAnsi="Arial"/>
                <w:b/>
                <w:lang w:val="en-GB"/>
              </w:rPr>
              <w:t>material</w:t>
            </w:r>
            <w:r w:rsidRPr="00EE20CA">
              <w:rPr>
                <w:rFonts w:ascii="Arial" w:hAnsi="Arial"/>
                <w:b/>
                <w:lang w:val="en-GB"/>
              </w:rPr>
              <w:t xml:space="preserve"> from Instructor</w:t>
            </w:r>
          </w:p>
          <w:tbl>
            <w:tblPr>
              <w:tblW w:w="9214" w:type="dxa"/>
              <w:tblLayout w:type="fixed"/>
              <w:tblLook w:val="0000" w:firstRow="0" w:lastRow="0" w:firstColumn="0" w:lastColumn="0" w:noHBand="0" w:noVBand="0"/>
            </w:tblPr>
            <w:tblGrid>
              <w:gridCol w:w="391"/>
              <w:gridCol w:w="8432"/>
              <w:gridCol w:w="391"/>
            </w:tblGrid>
            <w:tr w:rsidR="00EE20CA" w:rsidRPr="00EE20CA" w:rsidTr="001049FE">
              <w:trPr>
                <w:gridAfter w:val="1"/>
                <w:wAfter w:w="391" w:type="dxa"/>
              </w:trPr>
              <w:tc>
                <w:tcPr>
                  <w:tcW w:w="8823" w:type="dxa"/>
                  <w:gridSpan w:val="2"/>
                </w:tcPr>
                <w:p w:rsidR="00AE6CCF" w:rsidRPr="00EE20CA" w:rsidRDefault="00AE6CCF" w:rsidP="00612A5D">
                  <w:pPr>
                    <w:rPr>
                      <w:rFonts w:ascii="Arial" w:hAnsi="Arial" w:cs="Arial"/>
                    </w:rPr>
                  </w:pPr>
                  <w:r w:rsidRPr="00EE20CA">
                    <w:rPr>
                      <w:rFonts w:ascii="Arial" w:hAnsi="Arial"/>
                      <w:b/>
                      <w:lang w:val="en-GB"/>
                    </w:rPr>
                    <w:t xml:space="preserve">         Web resources from instructor Web Site</w:t>
                  </w:r>
                </w:p>
              </w:tc>
            </w:tr>
            <w:tr w:rsidR="00EE20CA" w:rsidRPr="00EE20CA" w:rsidTr="001049FE">
              <w:trPr>
                <w:gridBefore w:val="1"/>
                <w:wBefore w:w="391" w:type="dxa"/>
              </w:trPr>
              <w:tc>
                <w:tcPr>
                  <w:tcW w:w="8823" w:type="dxa"/>
                  <w:gridSpan w:val="2"/>
                </w:tcPr>
                <w:p w:rsidR="00AE6CCF" w:rsidRPr="00EE20CA" w:rsidRDefault="00AE6CCF" w:rsidP="00677720">
                  <w:pPr>
                    <w:rPr>
                      <w:rFonts w:ascii="Arial" w:hAnsi="Arial" w:cs="Arial"/>
                      <w:color w:val="FF0000"/>
                    </w:rPr>
                  </w:pPr>
                </w:p>
              </w:tc>
            </w:tr>
            <w:tr w:rsidR="00EE20CA" w:rsidRPr="00EE20CA" w:rsidTr="001049FE">
              <w:trPr>
                <w:gridBefore w:val="1"/>
                <w:wBefore w:w="391" w:type="dxa"/>
              </w:trPr>
              <w:tc>
                <w:tcPr>
                  <w:tcW w:w="8823" w:type="dxa"/>
                  <w:gridSpan w:val="2"/>
                </w:tcPr>
                <w:p w:rsidR="00AE6CCF" w:rsidRPr="00EE20CA" w:rsidRDefault="00AE6CCF" w:rsidP="00677720">
                  <w:pPr>
                    <w:rPr>
                      <w:rFonts w:ascii="Arial" w:hAnsi="Arial" w:cs="Arial"/>
                      <w:color w:val="FF0000"/>
                    </w:rPr>
                  </w:pPr>
                </w:p>
              </w:tc>
            </w:tr>
          </w:tbl>
          <w:p w:rsidR="00DD60A1" w:rsidRPr="00EE20CA" w:rsidRDefault="00DD60A1" w:rsidP="005D7CB2">
            <w:pPr>
              <w:tabs>
                <w:tab w:val="left" w:pos="-1440"/>
              </w:tabs>
              <w:spacing w:before="120" w:after="58"/>
              <w:rPr>
                <w:rFonts w:ascii="Arial" w:hAnsi="Arial" w:cs="Arial"/>
                <w:color w:val="FF0000"/>
              </w:rPr>
            </w:pPr>
          </w:p>
        </w:tc>
      </w:tr>
      <w:tr w:rsidR="00612A5D" w:rsidRPr="000468FB" w:rsidTr="00612A5D">
        <w:trPr>
          <w:gridAfter w:val="1"/>
          <w:wAfter w:w="99" w:type="dxa"/>
          <w:cantSplit/>
        </w:trPr>
        <w:tc>
          <w:tcPr>
            <w:tcW w:w="675" w:type="dxa"/>
          </w:tcPr>
          <w:p w:rsidR="00612A5D" w:rsidRPr="000468FB" w:rsidRDefault="00612A5D" w:rsidP="00677720">
            <w:pPr>
              <w:rPr>
                <w:rFonts w:ascii="Arial" w:hAnsi="Arial"/>
                <w:b/>
              </w:rPr>
            </w:pPr>
            <w:r>
              <w:rPr>
                <w:rFonts w:ascii="Arial" w:hAnsi="Arial"/>
              </w:rPr>
              <w:lastRenderedPageBreak/>
              <w:t xml:space="preserve">    </w:t>
            </w:r>
            <w:r w:rsidRPr="000468FB">
              <w:tab/>
            </w:r>
          </w:p>
          <w:p w:rsidR="00612A5D" w:rsidRPr="000468FB" w:rsidRDefault="00612A5D" w:rsidP="00677720">
            <w:pPr>
              <w:rPr>
                <w:rFonts w:ascii="Arial" w:hAnsi="Arial"/>
              </w:rPr>
            </w:pPr>
          </w:p>
        </w:tc>
        <w:tc>
          <w:tcPr>
            <w:tcW w:w="8973" w:type="dxa"/>
          </w:tcPr>
          <w:p w:rsidR="00612A5D" w:rsidRPr="000468FB" w:rsidRDefault="00612A5D" w:rsidP="00677720">
            <w:pPr>
              <w:rPr>
                <w:rFonts w:ascii="Arial" w:hAnsi="Arial"/>
              </w:rPr>
            </w:pPr>
            <w:r w:rsidRPr="000468FB">
              <w:rPr>
                <w:rFonts w:ascii="Arial" w:hAnsi="Arial"/>
                <w:i/>
              </w:rPr>
              <w:t xml:space="preserve"> </w:t>
            </w:r>
          </w:p>
          <w:p w:rsidR="00612A5D" w:rsidRPr="000468FB" w:rsidRDefault="00612A5D" w:rsidP="00677720">
            <w:pPr>
              <w:keepNext/>
              <w:outlineLvl w:val="0"/>
              <w:rPr>
                <w:rFonts w:ascii="Arial" w:hAnsi="Arial" w:cs="Arial"/>
                <w:b/>
                <w:lang w:val="en-GB"/>
              </w:rPr>
            </w:pPr>
            <w:r w:rsidRPr="000468FB">
              <w:rPr>
                <w:rFonts w:ascii="Arial" w:hAnsi="Arial" w:cs="Arial"/>
                <w:b/>
                <w:lang w:val="en-GB"/>
              </w:rPr>
              <w:t>V.</w:t>
            </w:r>
            <w:r w:rsidRPr="000468FB">
              <w:rPr>
                <w:rFonts w:ascii="Arial" w:hAnsi="Arial" w:cs="Arial"/>
                <w:b/>
                <w:lang w:val="en-GB"/>
              </w:rPr>
              <w:tab/>
            </w:r>
            <w:r w:rsidRPr="00612A5D">
              <w:rPr>
                <w:rFonts w:ascii="Arial" w:hAnsi="Arial" w:cs="Arial"/>
                <w:b/>
                <w:lang w:val="en-GB"/>
              </w:rPr>
              <w:t>EVALUATION PROCESS/GRADING SYSTEM</w:t>
            </w:r>
          </w:p>
          <w:p w:rsidR="00612A5D" w:rsidRPr="000468FB" w:rsidRDefault="00612A5D" w:rsidP="00677720">
            <w:pPr>
              <w:rPr>
                <w:rFonts w:ascii="Arial" w:hAnsi="Arial" w:cs="Arial"/>
              </w:rPr>
            </w:pPr>
          </w:p>
          <w:p w:rsidR="00612A5D" w:rsidRPr="000468FB" w:rsidRDefault="00612A5D" w:rsidP="00612A5D">
            <w:pPr>
              <w:ind w:left="720"/>
              <w:rPr>
                <w:rFonts w:ascii="Arial" w:hAnsi="Arial" w:cs="Arial"/>
                <w:b/>
              </w:rPr>
            </w:pPr>
            <w:r w:rsidRPr="000468FB">
              <w:rPr>
                <w:rFonts w:ascii="Arial" w:hAnsi="Arial" w:cs="Arial"/>
                <w:b/>
              </w:rPr>
              <w:t>The marks for this course will be arrived as follows:</w:t>
            </w:r>
          </w:p>
          <w:p w:rsidR="00612A5D" w:rsidRPr="000468FB" w:rsidRDefault="00612A5D" w:rsidP="00677720">
            <w:pPr>
              <w:ind w:firstLine="720"/>
              <w:rPr>
                <w:rFonts w:ascii="Arial" w:hAnsi="Arial" w:cs="Arial"/>
                <w:b/>
                <w:i/>
                <w:iCs/>
              </w:rPr>
            </w:pPr>
          </w:p>
          <w:p w:rsidR="00612A5D" w:rsidRPr="000468FB" w:rsidRDefault="00612A5D" w:rsidP="00677720">
            <w:pPr>
              <w:spacing w:before="240" w:after="60"/>
              <w:outlineLvl w:val="5"/>
              <w:rPr>
                <w:rFonts w:ascii="Calibri" w:hAnsi="Calibri"/>
                <w:b/>
                <w:bCs/>
                <w:sz w:val="28"/>
                <w:szCs w:val="28"/>
              </w:rPr>
            </w:pPr>
            <w:r w:rsidRPr="000468FB">
              <w:rPr>
                <w:rFonts w:ascii="Calibri" w:hAnsi="Calibri"/>
                <w:b/>
                <w:bCs/>
                <w:sz w:val="22"/>
                <w:szCs w:val="22"/>
              </w:rPr>
              <w:t xml:space="preserve">                      </w:t>
            </w:r>
            <w:r w:rsidRPr="000468FB">
              <w:rPr>
                <w:rFonts w:ascii="Calibri" w:hAnsi="Calibri"/>
                <w:b/>
                <w:bCs/>
                <w:sz w:val="28"/>
                <w:szCs w:val="28"/>
              </w:rPr>
              <w:t>Lab Assignments</w:t>
            </w:r>
          </w:p>
          <w:p w:rsidR="00612A5D" w:rsidRPr="000468FB" w:rsidRDefault="00612A5D" w:rsidP="00612A5D">
            <w:pPr>
              <w:numPr>
                <w:ilvl w:val="0"/>
                <w:numId w:val="24"/>
              </w:numPr>
              <w:rPr>
                <w:rFonts w:ascii="Arial" w:hAnsi="Arial" w:cs="Arial"/>
              </w:rPr>
            </w:pPr>
            <w:r>
              <w:rPr>
                <w:rFonts w:ascii="Arial" w:hAnsi="Arial" w:cs="Arial"/>
              </w:rPr>
              <w:t xml:space="preserve">Assignments     </w:t>
            </w:r>
            <w:r w:rsidRPr="000468FB">
              <w:rPr>
                <w:rFonts w:ascii="Arial" w:hAnsi="Arial" w:cs="Arial"/>
              </w:rPr>
              <w:tab/>
            </w:r>
            <w:r w:rsidRPr="000468FB">
              <w:rPr>
                <w:rFonts w:ascii="Arial" w:hAnsi="Arial" w:cs="Arial"/>
              </w:rPr>
              <w:tab/>
            </w:r>
            <w:r w:rsidRPr="000468FB">
              <w:rPr>
                <w:rFonts w:ascii="Arial" w:hAnsi="Arial" w:cs="Arial"/>
              </w:rPr>
              <w:tab/>
            </w:r>
            <w:r>
              <w:rPr>
                <w:rFonts w:ascii="Arial" w:hAnsi="Arial" w:cs="Arial"/>
              </w:rPr>
              <w:t xml:space="preserve">            </w:t>
            </w:r>
            <w:r w:rsidR="00526070">
              <w:rPr>
                <w:rFonts w:ascii="Arial" w:hAnsi="Arial" w:cs="Arial"/>
              </w:rPr>
              <w:t>30%</w:t>
            </w:r>
          </w:p>
          <w:p w:rsidR="00612A5D" w:rsidRPr="000468FB" w:rsidRDefault="00612A5D" w:rsidP="00612A5D">
            <w:pPr>
              <w:numPr>
                <w:ilvl w:val="0"/>
                <w:numId w:val="24"/>
              </w:numPr>
              <w:rPr>
                <w:rFonts w:ascii="Arial" w:hAnsi="Arial" w:cs="Arial"/>
              </w:rPr>
            </w:pPr>
            <w:r>
              <w:rPr>
                <w:rFonts w:ascii="Arial" w:hAnsi="Arial" w:cs="Arial"/>
              </w:rPr>
              <w:t xml:space="preserve">HTML/HTML5 </w:t>
            </w:r>
            <w:r w:rsidR="00526070">
              <w:rPr>
                <w:rFonts w:ascii="Arial" w:hAnsi="Arial" w:cs="Arial"/>
              </w:rPr>
              <w:t xml:space="preserve">Project </w:t>
            </w:r>
            <w:r w:rsidRPr="000468FB">
              <w:rPr>
                <w:rFonts w:ascii="Arial" w:hAnsi="Arial" w:cs="Arial"/>
              </w:rPr>
              <w:tab/>
            </w:r>
            <w:r w:rsidRPr="000468FB">
              <w:rPr>
                <w:rFonts w:ascii="Arial" w:hAnsi="Arial" w:cs="Arial"/>
              </w:rPr>
              <w:tab/>
            </w:r>
            <w:r w:rsidRPr="000468FB">
              <w:rPr>
                <w:rFonts w:ascii="Arial" w:hAnsi="Arial" w:cs="Arial"/>
              </w:rPr>
              <w:tab/>
              <w:t xml:space="preserve"> </w:t>
            </w:r>
            <w:r w:rsidR="00522CF4">
              <w:rPr>
                <w:rFonts w:ascii="Arial" w:hAnsi="Arial" w:cs="Arial"/>
              </w:rPr>
              <w:t>15</w:t>
            </w:r>
            <w:r w:rsidRPr="000468FB">
              <w:rPr>
                <w:rFonts w:ascii="Arial" w:hAnsi="Arial" w:cs="Arial"/>
              </w:rPr>
              <w:t>%</w:t>
            </w:r>
          </w:p>
          <w:p w:rsidR="00612A5D" w:rsidRPr="000468FB" w:rsidRDefault="00526070" w:rsidP="00612A5D">
            <w:pPr>
              <w:numPr>
                <w:ilvl w:val="0"/>
                <w:numId w:val="24"/>
              </w:numPr>
              <w:rPr>
                <w:rFonts w:ascii="Arial" w:hAnsi="Arial" w:cs="Arial"/>
              </w:rPr>
            </w:pPr>
            <w:r>
              <w:rPr>
                <w:rFonts w:ascii="Arial" w:hAnsi="Arial" w:cs="Arial"/>
              </w:rPr>
              <w:t>GUI Application Project</w:t>
            </w:r>
            <w:r w:rsidR="00612A5D" w:rsidRPr="000468FB">
              <w:rPr>
                <w:rFonts w:ascii="Arial" w:hAnsi="Arial" w:cs="Arial"/>
              </w:rPr>
              <w:t xml:space="preserve">                       </w:t>
            </w:r>
            <w:r>
              <w:rPr>
                <w:rFonts w:ascii="Arial" w:hAnsi="Arial" w:cs="Arial"/>
              </w:rPr>
              <w:t xml:space="preserve"> </w:t>
            </w:r>
            <w:r w:rsidR="00612A5D" w:rsidRPr="000468FB">
              <w:rPr>
                <w:rFonts w:ascii="Arial" w:hAnsi="Arial" w:cs="Arial"/>
              </w:rPr>
              <w:t xml:space="preserve">     </w:t>
            </w:r>
            <w:r w:rsidR="00522CF4">
              <w:rPr>
                <w:rFonts w:ascii="Arial" w:hAnsi="Arial" w:cs="Arial"/>
              </w:rPr>
              <w:t>15</w:t>
            </w:r>
            <w:r w:rsidR="00612A5D" w:rsidRPr="000468FB">
              <w:rPr>
                <w:rFonts w:ascii="Arial" w:hAnsi="Arial" w:cs="Arial"/>
              </w:rPr>
              <w:t>%</w:t>
            </w:r>
          </w:p>
          <w:p w:rsidR="00612A5D" w:rsidRPr="000468FB" w:rsidRDefault="00522CF4" w:rsidP="00612A5D">
            <w:pPr>
              <w:numPr>
                <w:ilvl w:val="0"/>
                <w:numId w:val="24"/>
              </w:numPr>
              <w:rPr>
                <w:rFonts w:ascii="Arial" w:hAnsi="Arial" w:cs="Arial"/>
                <w:bCs/>
              </w:rPr>
            </w:pPr>
            <w:r>
              <w:rPr>
                <w:rFonts w:ascii="Arial" w:hAnsi="Arial" w:cs="Arial"/>
                <w:bCs/>
              </w:rPr>
              <w:t xml:space="preserve">Media Presentation Project </w:t>
            </w:r>
            <w:r w:rsidR="00612A5D" w:rsidRPr="000468FB">
              <w:rPr>
                <w:rFonts w:ascii="Arial" w:hAnsi="Arial" w:cs="Arial"/>
                <w:bCs/>
              </w:rPr>
              <w:tab/>
            </w:r>
            <w:r w:rsidR="00612A5D" w:rsidRPr="000468FB">
              <w:rPr>
                <w:rFonts w:ascii="Arial" w:hAnsi="Arial" w:cs="Arial"/>
              </w:rPr>
              <w:t xml:space="preserve">            </w:t>
            </w:r>
            <w:r w:rsidR="00526070">
              <w:rPr>
                <w:rFonts w:ascii="Arial" w:hAnsi="Arial" w:cs="Arial"/>
              </w:rPr>
              <w:t>15%</w:t>
            </w:r>
          </w:p>
          <w:p w:rsidR="00526070" w:rsidRPr="00526070" w:rsidRDefault="00522CF4" w:rsidP="00526070">
            <w:pPr>
              <w:numPr>
                <w:ilvl w:val="0"/>
                <w:numId w:val="24"/>
              </w:numPr>
              <w:rPr>
                <w:rFonts w:ascii="Arial" w:hAnsi="Arial"/>
              </w:rPr>
            </w:pPr>
            <w:r>
              <w:rPr>
                <w:rFonts w:ascii="Arial" w:hAnsi="Arial" w:cs="Arial"/>
                <w:bCs/>
              </w:rPr>
              <w:t xml:space="preserve">Final Project                 </w:t>
            </w:r>
            <w:r w:rsidR="00526070">
              <w:rPr>
                <w:rFonts w:ascii="Arial" w:hAnsi="Arial" w:cs="Arial"/>
                <w:bCs/>
              </w:rPr>
              <w:t xml:space="preserve">                             </w:t>
            </w:r>
            <w:r>
              <w:rPr>
                <w:rFonts w:ascii="Arial" w:hAnsi="Arial" w:cs="Arial"/>
                <w:bCs/>
              </w:rPr>
              <w:t>2</w:t>
            </w:r>
            <w:r w:rsidR="00526070">
              <w:rPr>
                <w:rFonts w:ascii="Arial" w:hAnsi="Arial" w:cs="Arial"/>
                <w:bCs/>
              </w:rPr>
              <w:t>5%</w:t>
            </w:r>
            <w:r w:rsidR="00612A5D" w:rsidRPr="000468FB">
              <w:rPr>
                <w:rFonts w:ascii="Arial" w:hAnsi="Arial" w:cs="Arial"/>
                <w:bCs/>
              </w:rPr>
              <w:t xml:space="preserve">    </w:t>
            </w:r>
          </w:p>
          <w:p w:rsidR="00526070" w:rsidRDefault="00526070" w:rsidP="00526070">
            <w:pPr>
              <w:rPr>
                <w:rFonts w:ascii="Arial" w:hAnsi="Arial" w:cs="Arial"/>
                <w:bCs/>
              </w:rPr>
            </w:pPr>
          </w:p>
          <w:p w:rsidR="00612A5D" w:rsidRDefault="00526070" w:rsidP="00526070">
            <w:pPr>
              <w:rPr>
                <w:rFonts w:ascii="Arial" w:hAnsi="Arial"/>
              </w:rPr>
            </w:pPr>
            <w:r w:rsidRPr="000468FB">
              <w:rPr>
                <w:rFonts w:ascii="Arial" w:hAnsi="Arial"/>
              </w:rPr>
              <w:t>Some minor modifications to the above percenta</w:t>
            </w:r>
            <w:r w:rsidR="001323DB">
              <w:rPr>
                <w:rFonts w:ascii="Arial" w:hAnsi="Arial"/>
              </w:rPr>
              <w:t xml:space="preserve">ges may be necessary. </w:t>
            </w:r>
            <w:r w:rsidRPr="000468FB">
              <w:rPr>
                <w:rFonts w:ascii="Arial" w:hAnsi="Arial"/>
              </w:rPr>
              <w:t>The professor reserves the right to adjust the mark up or down 5% based on attendance, participation, leadership, creativity and whether there is an improving trend</w:t>
            </w:r>
          </w:p>
          <w:p w:rsidR="00EE20CA" w:rsidRDefault="00EE20CA" w:rsidP="00526070">
            <w:pPr>
              <w:rPr>
                <w:rFonts w:ascii="Arial" w:hAnsi="Arial"/>
              </w:rPr>
            </w:pPr>
          </w:p>
          <w:p w:rsidR="00EE20CA" w:rsidRPr="000468FB" w:rsidRDefault="00EE20CA" w:rsidP="00EE20CA">
            <w:pPr>
              <w:rPr>
                <w:rFonts w:ascii="Arial" w:hAnsi="Arial"/>
              </w:rPr>
            </w:pPr>
            <w:r w:rsidRPr="000468FB">
              <w:rPr>
                <w:rFonts w:ascii="Arial" w:hAnsi="Arial"/>
              </w:rPr>
              <w:t>The professor reserves the right to adjust the number of tests, practical tests and quizzes based on unforeseen circumstances.  The students will be given sufficient notice to any changes and the reasons thereof.</w:t>
            </w:r>
          </w:p>
          <w:p w:rsidR="00EE20CA" w:rsidRDefault="00EE20CA" w:rsidP="00526070">
            <w:pPr>
              <w:rPr>
                <w:rFonts w:ascii="Arial" w:hAnsi="Arial"/>
              </w:rPr>
            </w:pPr>
          </w:p>
          <w:p w:rsidR="005A34FD" w:rsidRPr="000468FB" w:rsidRDefault="005A34FD" w:rsidP="00526070">
            <w:pPr>
              <w:rPr>
                <w:rFonts w:ascii="Arial" w:hAnsi="Arial"/>
              </w:rPr>
            </w:pPr>
          </w:p>
        </w:tc>
      </w:tr>
      <w:tr w:rsidR="00612A5D" w:rsidRPr="000468FB" w:rsidTr="00612A5D">
        <w:trPr>
          <w:gridAfter w:val="1"/>
          <w:wAfter w:w="99" w:type="dxa"/>
          <w:cantSplit/>
        </w:trPr>
        <w:tc>
          <w:tcPr>
            <w:tcW w:w="675" w:type="dxa"/>
          </w:tcPr>
          <w:p w:rsidR="00612A5D" w:rsidRPr="000468FB" w:rsidRDefault="00612A5D" w:rsidP="00677720">
            <w:pPr>
              <w:rPr>
                <w:rFonts w:ascii="Arial" w:hAnsi="Arial"/>
                <w:b/>
              </w:rPr>
            </w:pPr>
          </w:p>
        </w:tc>
        <w:tc>
          <w:tcPr>
            <w:tcW w:w="8973" w:type="dxa"/>
          </w:tcPr>
          <w:p w:rsidR="00612A5D" w:rsidRPr="000468FB" w:rsidRDefault="00612A5D" w:rsidP="00677720">
            <w:pPr>
              <w:ind w:left="360"/>
              <w:rPr>
                <w:rFonts w:ascii="Arial" w:hAnsi="Arial"/>
              </w:rPr>
            </w:pPr>
          </w:p>
          <w:p w:rsidR="00612A5D" w:rsidRPr="000468FB" w:rsidRDefault="00612A5D" w:rsidP="00677720">
            <w:pPr>
              <w:rPr>
                <w:rFonts w:ascii="Arial" w:hAnsi="Arial" w:cs="Arial"/>
              </w:rPr>
            </w:pPr>
          </w:p>
          <w:p w:rsidR="00612A5D" w:rsidRPr="000468FB" w:rsidRDefault="00612A5D" w:rsidP="00612A5D">
            <w:pPr>
              <w:numPr>
                <w:ilvl w:val="0"/>
                <w:numId w:val="22"/>
              </w:numPr>
              <w:rPr>
                <w:rFonts w:ascii="Arial" w:hAnsi="Arial" w:cs="Arial"/>
              </w:rPr>
            </w:pPr>
            <w:r w:rsidRPr="000468FB">
              <w:rPr>
                <w:rFonts w:ascii="Arial" w:hAnsi="Arial" w:cs="Arial"/>
              </w:rPr>
              <w:t xml:space="preserve">Successful completion of this course is greatly improved with a disciplined approach and consistent attendance to both the lab and lecture / theory classes.  </w:t>
            </w:r>
          </w:p>
          <w:p w:rsidR="00612A5D" w:rsidRPr="000468FB" w:rsidRDefault="00612A5D" w:rsidP="00612A5D">
            <w:pPr>
              <w:numPr>
                <w:ilvl w:val="0"/>
                <w:numId w:val="22"/>
              </w:numPr>
              <w:rPr>
                <w:rFonts w:ascii="Arial" w:hAnsi="Arial"/>
              </w:rPr>
            </w:pPr>
            <w:r w:rsidRPr="000468FB">
              <w:rPr>
                <w:rFonts w:ascii="Arial" w:hAnsi="Arial"/>
              </w:rPr>
              <w:t>Students must complete and pass both the test and assignment portion of the course in order to pass the entire courses.</w:t>
            </w:r>
          </w:p>
          <w:p w:rsidR="00612A5D" w:rsidRPr="000468FB" w:rsidRDefault="00612A5D" w:rsidP="00612A5D">
            <w:pPr>
              <w:numPr>
                <w:ilvl w:val="0"/>
                <w:numId w:val="22"/>
              </w:numPr>
              <w:rPr>
                <w:rFonts w:ascii="Arial" w:hAnsi="Arial"/>
              </w:rPr>
            </w:pPr>
            <w:r w:rsidRPr="000468FB">
              <w:rPr>
                <w:rFonts w:ascii="Arial" w:hAnsi="Arial"/>
              </w:rP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612A5D" w:rsidRPr="000468FB" w:rsidRDefault="00612A5D" w:rsidP="00612A5D">
            <w:pPr>
              <w:numPr>
                <w:ilvl w:val="0"/>
                <w:numId w:val="22"/>
              </w:numPr>
              <w:rPr>
                <w:rFonts w:ascii="Arial" w:hAnsi="Arial"/>
              </w:rPr>
            </w:pPr>
            <w:r w:rsidRPr="000468FB">
              <w:rPr>
                <w:rFonts w:ascii="Arial" w:hAnsi="Arial"/>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612A5D" w:rsidRPr="000468FB" w:rsidRDefault="00612A5D" w:rsidP="00677720">
            <w:pPr>
              <w:ind w:left="360"/>
              <w:rPr>
                <w:rFonts w:ascii="Arial" w:hAnsi="Arial"/>
              </w:rPr>
            </w:pPr>
          </w:p>
          <w:p w:rsidR="00612A5D" w:rsidRPr="000468FB" w:rsidRDefault="00612A5D" w:rsidP="00677720">
            <w:pPr>
              <w:rPr>
                <w:rFonts w:ascii="Arial" w:hAnsi="Arial"/>
              </w:rPr>
            </w:pPr>
          </w:p>
          <w:p w:rsidR="00612A5D" w:rsidRPr="000468FB" w:rsidRDefault="00612A5D" w:rsidP="00677720"/>
        </w:tc>
      </w:tr>
      <w:tr w:rsidR="00612A5D" w:rsidRPr="000468FB" w:rsidTr="00612A5D">
        <w:trPr>
          <w:gridAfter w:val="1"/>
          <w:wAfter w:w="99" w:type="dxa"/>
          <w:cantSplit/>
        </w:trPr>
        <w:tc>
          <w:tcPr>
            <w:tcW w:w="675" w:type="dxa"/>
          </w:tcPr>
          <w:p w:rsidR="00612A5D" w:rsidRPr="000468FB" w:rsidRDefault="00612A5D" w:rsidP="00677720">
            <w:pPr>
              <w:rPr>
                <w:rFonts w:ascii="Arial" w:hAnsi="Arial"/>
              </w:rPr>
            </w:pPr>
          </w:p>
        </w:tc>
        <w:tc>
          <w:tcPr>
            <w:tcW w:w="8973"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ATTENDANCE:</w:t>
            </w:r>
            <w:r w:rsidRPr="000468FB">
              <w:rPr>
                <w:rFonts w:ascii="Arial" w:hAnsi="Arial" w:cs="Arial"/>
                <w:b/>
                <w:bCs/>
                <w:color w:val="000000"/>
                <w:szCs w:val="24"/>
                <w:lang w:val="en-CA" w:eastAsia="en-CA"/>
              </w:rPr>
              <w:br/>
              <w:t xml:space="preserv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Absenteeism will affect a student's ability to succeed in this course.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612A5D" w:rsidRPr="000468FB" w:rsidRDefault="00612A5D" w:rsidP="00677720">
            <w:pPr>
              <w:autoSpaceDE w:val="0"/>
              <w:autoSpaceDN w:val="0"/>
              <w:adjustRightInd w:val="0"/>
              <w:rPr>
                <w:rFonts w:ascii="Arial" w:hAnsi="Arial" w:cs="Arial"/>
                <w:color w:val="000000"/>
                <w:szCs w:val="24"/>
                <w:lang w:val="en-CA" w:eastAsia="en-CA"/>
              </w:rPr>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Course Hours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Deduction </w:t>
                  </w:r>
                </w:p>
              </w:tc>
            </w:tr>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(75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 per hour </w:t>
                  </w:r>
                </w:p>
              </w:tc>
            </w:tr>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4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(60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1.5% per hour </w:t>
                  </w:r>
                </w:p>
              </w:tc>
            </w:tr>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(45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per hour </w:t>
                  </w:r>
                </w:p>
              </w:tc>
            </w:tr>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(30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per hour </w:t>
                  </w:r>
                </w:p>
              </w:tc>
            </w:tr>
          </w:tbl>
          <w:p w:rsidR="00612A5D" w:rsidRPr="000468FB" w:rsidRDefault="00612A5D" w:rsidP="00677720">
            <w:pPr>
              <w:rPr>
                <w:rFonts w:ascii="Arial" w:hAnsi="Arial"/>
              </w:rPr>
            </w:pPr>
          </w:p>
          <w:p w:rsidR="00612A5D" w:rsidRPr="000468FB" w:rsidRDefault="00612A5D" w:rsidP="00677720">
            <w:pPr>
              <w:rPr>
                <w:rFonts w:ascii="Arial" w:hAnsi="Arial"/>
              </w:rPr>
            </w:pPr>
            <w:r w:rsidRPr="000468FB">
              <w:rPr>
                <w:rFonts w:ascii="Arial" w:hAnsi="Arial"/>
              </w:rPr>
              <w:t>The following semester grades will be assigned to students:</w:t>
            </w:r>
          </w:p>
        </w:tc>
      </w:tr>
    </w:tbl>
    <w:p w:rsidR="00612A5D" w:rsidRPr="000468FB" w:rsidRDefault="00612A5D" w:rsidP="00612A5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1"/>
              <w:rPr>
                <w:rFonts w:ascii="Arial" w:hAnsi="Arial" w:cs="Arial"/>
                <w:b/>
                <w:lang w:val="en-GB"/>
              </w:rPr>
            </w:pPr>
            <w:r w:rsidRPr="000468FB">
              <w:rPr>
                <w:rFonts w:ascii="Arial" w:hAnsi="Arial" w:cs="Arial"/>
                <w:b/>
                <w:lang w:val="en-GB"/>
              </w:rPr>
              <w:t>Grade</w:t>
            </w:r>
          </w:p>
        </w:tc>
        <w:tc>
          <w:tcPr>
            <w:tcW w:w="4678"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0"/>
              <w:rPr>
                <w:rFonts w:ascii="Arial" w:hAnsi="Arial" w:cs="Arial"/>
                <w:b/>
                <w:u w:val="single"/>
                <w:lang w:val="en-GB"/>
              </w:rPr>
            </w:pPr>
            <w:r w:rsidRPr="000468FB">
              <w:rPr>
                <w:rFonts w:ascii="Arial" w:hAnsi="Arial" w:cs="Arial"/>
                <w:b/>
                <w:u w:val="single"/>
                <w:lang w:val="en-GB"/>
              </w:rPr>
              <w:t>Definition</w:t>
            </w:r>
          </w:p>
        </w:tc>
        <w:tc>
          <w:tcPr>
            <w:tcW w:w="1802" w:type="dxa"/>
          </w:tcPr>
          <w:p w:rsidR="00612A5D" w:rsidRPr="000468FB" w:rsidRDefault="00612A5D" w:rsidP="00677720">
            <w:pPr>
              <w:jc w:val="center"/>
              <w:rPr>
                <w:rFonts w:ascii="Arial" w:hAnsi="Arial" w:cs="Arial"/>
                <w:i/>
                <w:iCs/>
              </w:rPr>
            </w:pPr>
            <w:r w:rsidRPr="000468FB">
              <w:rPr>
                <w:rFonts w:ascii="Arial" w:hAnsi="Arial" w:cs="Arial"/>
                <w:i/>
                <w:iCs/>
              </w:rPr>
              <w:t>Grade Point Equivalent</w:t>
            </w:r>
          </w:p>
        </w:tc>
      </w:tr>
      <w:tr w:rsidR="00612A5D" w:rsidRPr="000468FB" w:rsidTr="00677720">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90 – 100%</w:t>
            </w:r>
          </w:p>
        </w:tc>
        <w:tc>
          <w:tcPr>
            <w:tcW w:w="1802" w:type="dxa"/>
            <w:vMerge w:val="restart"/>
            <w:vAlign w:val="center"/>
          </w:tcPr>
          <w:p w:rsidR="00612A5D" w:rsidRPr="000468FB" w:rsidRDefault="00612A5D" w:rsidP="00677720">
            <w:pPr>
              <w:jc w:val="center"/>
              <w:rPr>
                <w:rFonts w:ascii="Arial" w:hAnsi="Arial" w:cs="Arial"/>
              </w:rPr>
            </w:pPr>
            <w:r w:rsidRPr="000468FB">
              <w:rPr>
                <w:rFonts w:ascii="Arial" w:hAnsi="Arial" w:cs="Arial"/>
              </w:rPr>
              <w:t>4.00</w:t>
            </w:r>
          </w:p>
        </w:tc>
      </w:tr>
      <w:tr w:rsidR="00612A5D" w:rsidRPr="000468FB" w:rsidTr="00677720">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80 – 89%</w:t>
            </w:r>
          </w:p>
        </w:tc>
        <w:tc>
          <w:tcPr>
            <w:tcW w:w="1802" w:type="dxa"/>
            <w:vMerge/>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B</w:t>
            </w:r>
          </w:p>
        </w:tc>
        <w:tc>
          <w:tcPr>
            <w:tcW w:w="4678" w:type="dxa"/>
          </w:tcPr>
          <w:p w:rsidR="00612A5D" w:rsidRPr="000468FB" w:rsidRDefault="00612A5D" w:rsidP="00677720">
            <w:pPr>
              <w:jc w:val="center"/>
              <w:rPr>
                <w:rFonts w:ascii="Arial" w:hAnsi="Arial" w:cs="Arial"/>
              </w:rPr>
            </w:pPr>
            <w:r w:rsidRPr="000468FB">
              <w:rPr>
                <w:rFonts w:ascii="Arial" w:hAnsi="Arial" w:cs="Arial"/>
              </w:rPr>
              <w:t>70 - 79%</w:t>
            </w:r>
          </w:p>
        </w:tc>
        <w:tc>
          <w:tcPr>
            <w:tcW w:w="1802" w:type="dxa"/>
          </w:tcPr>
          <w:p w:rsidR="00612A5D" w:rsidRPr="000468FB" w:rsidRDefault="00612A5D" w:rsidP="00677720">
            <w:pPr>
              <w:jc w:val="center"/>
              <w:rPr>
                <w:rFonts w:ascii="Arial" w:hAnsi="Arial" w:cs="Arial"/>
              </w:rPr>
            </w:pPr>
            <w:r w:rsidRPr="000468FB">
              <w:rPr>
                <w:rFonts w:ascii="Arial" w:hAnsi="Arial" w:cs="Arial"/>
              </w:rPr>
              <w:t>3.00</w:t>
            </w: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w:t>
            </w:r>
          </w:p>
        </w:tc>
        <w:tc>
          <w:tcPr>
            <w:tcW w:w="4678" w:type="dxa"/>
          </w:tcPr>
          <w:p w:rsidR="00612A5D" w:rsidRPr="000468FB" w:rsidRDefault="00612A5D" w:rsidP="00677720">
            <w:pPr>
              <w:jc w:val="center"/>
              <w:rPr>
                <w:rFonts w:ascii="Arial" w:hAnsi="Arial" w:cs="Arial"/>
              </w:rPr>
            </w:pPr>
            <w:r w:rsidRPr="000468FB">
              <w:rPr>
                <w:rFonts w:ascii="Arial" w:hAnsi="Arial" w:cs="Arial"/>
              </w:rPr>
              <w:t>60 - 69%</w:t>
            </w:r>
          </w:p>
        </w:tc>
        <w:tc>
          <w:tcPr>
            <w:tcW w:w="1802" w:type="dxa"/>
          </w:tcPr>
          <w:p w:rsidR="00612A5D" w:rsidRPr="000468FB" w:rsidRDefault="00612A5D" w:rsidP="00677720">
            <w:pPr>
              <w:jc w:val="center"/>
              <w:rPr>
                <w:rFonts w:ascii="Arial" w:hAnsi="Arial" w:cs="Arial"/>
              </w:rPr>
            </w:pPr>
            <w:r w:rsidRPr="000468FB">
              <w:rPr>
                <w:rFonts w:ascii="Arial" w:hAnsi="Arial" w:cs="Arial"/>
              </w:rPr>
              <w:t>2.00</w:t>
            </w: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D</w:t>
            </w:r>
          </w:p>
        </w:tc>
        <w:tc>
          <w:tcPr>
            <w:tcW w:w="4678" w:type="dxa"/>
          </w:tcPr>
          <w:p w:rsidR="00612A5D" w:rsidRPr="000468FB" w:rsidRDefault="00612A5D" w:rsidP="00677720">
            <w:pPr>
              <w:jc w:val="center"/>
              <w:rPr>
                <w:rFonts w:ascii="Arial" w:hAnsi="Arial" w:cs="Arial"/>
              </w:rPr>
            </w:pPr>
            <w:r w:rsidRPr="000468FB">
              <w:rPr>
                <w:rFonts w:ascii="Arial" w:hAnsi="Arial" w:cs="Arial"/>
              </w:rPr>
              <w:t>50 – 59%</w:t>
            </w:r>
          </w:p>
        </w:tc>
        <w:tc>
          <w:tcPr>
            <w:tcW w:w="1802" w:type="dxa"/>
          </w:tcPr>
          <w:p w:rsidR="00612A5D" w:rsidRPr="000468FB" w:rsidRDefault="00612A5D" w:rsidP="00677720">
            <w:pPr>
              <w:jc w:val="center"/>
              <w:rPr>
                <w:rFonts w:ascii="Arial" w:hAnsi="Arial" w:cs="Arial"/>
              </w:rPr>
            </w:pPr>
            <w:r w:rsidRPr="000468FB">
              <w:rPr>
                <w:rFonts w:ascii="Arial" w:hAnsi="Arial" w:cs="Arial"/>
              </w:rPr>
              <w:t>1.00</w:t>
            </w: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F (Fail)</w:t>
            </w:r>
          </w:p>
        </w:tc>
        <w:tc>
          <w:tcPr>
            <w:tcW w:w="4678" w:type="dxa"/>
          </w:tcPr>
          <w:p w:rsidR="00612A5D" w:rsidRPr="000468FB" w:rsidRDefault="00612A5D" w:rsidP="00677720">
            <w:pPr>
              <w:jc w:val="center"/>
              <w:rPr>
                <w:rFonts w:ascii="Arial" w:hAnsi="Arial" w:cs="Arial"/>
              </w:rPr>
            </w:pPr>
            <w:r w:rsidRPr="000468FB">
              <w:rPr>
                <w:rFonts w:ascii="Arial" w:hAnsi="Arial" w:cs="Arial"/>
              </w:rPr>
              <w:t>49% and below</w:t>
            </w:r>
          </w:p>
        </w:tc>
        <w:tc>
          <w:tcPr>
            <w:tcW w:w="1802" w:type="dxa"/>
          </w:tcPr>
          <w:p w:rsidR="00612A5D" w:rsidRDefault="00612A5D" w:rsidP="00677720">
            <w:pPr>
              <w:jc w:val="center"/>
              <w:rPr>
                <w:rFonts w:ascii="Arial" w:hAnsi="Arial" w:cs="Arial"/>
              </w:rPr>
            </w:pPr>
            <w:r w:rsidRPr="000468FB">
              <w:rPr>
                <w:rFonts w:ascii="Arial" w:hAnsi="Arial" w:cs="Arial"/>
              </w:rPr>
              <w:t>0.00</w:t>
            </w:r>
          </w:p>
          <w:p w:rsidR="00EE20CA" w:rsidRDefault="00EE20CA" w:rsidP="00CD4E7B">
            <w:pPr>
              <w:rPr>
                <w:rFonts w:ascii="Arial" w:hAnsi="Arial" w:cs="Arial"/>
              </w:rPr>
            </w:pPr>
          </w:p>
          <w:p w:rsidR="00EE20CA" w:rsidRPr="000468FB" w:rsidRDefault="00EE20CA"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p>
        </w:tc>
        <w:tc>
          <w:tcPr>
            <w:tcW w:w="4678" w:type="dxa"/>
          </w:tcPr>
          <w:p w:rsidR="00612A5D" w:rsidRPr="000468FB" w:rsidRDefault="00612A5D" w:rsidP="00677720">
            <w:pPr>
              <w:rPr>
                <w:rFonts w:ascii="Arial" w:hAnsi="Arial" w:cs="Arial"/>
              </w:rPr>
            </w:pP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CR (Credit)</w:t>
            </w:r>
          </w:p>
        </w:tc>
        <w:tc>
          <w:tcPr>
            <w:tcW w:w="4678" w:type="dxa"/>
          </w:tcPr>
          <w:p w:rsidR="00612A5D" w:rsidRPr="000468FB" w:rsidRDefault="00612A5D" w:rsidP="00677720">
            <w:pPr>
              <w:rPr>
                <w:rFonts w:ascii="Arial" w:hAnsi="Arial" w:cs="Arial"/>
              </w:rPr>
            </w:pPr>
            <w:r w:rsidRPr="000468FB">
              <w:rPr>
                <w:rFonts w:ascii="Arial" w:hAnsi="Arial" w:cs="Arial"/>
              </w:rPr>
              <w:t>Credit for diploma requirements has been awarded.</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S</w:t>
            </w:r>
          </w:p>
        </w:tc>
        <w:tc>
          <w:tcPr>
            <w:tcW w:w="4678" w:type="dxa"/>
          </w:tcPr>
          <w:p w:rsidR="00612A5D" w:rsidRPr="000468FB" w:rsidRDefault="00612A5D" w:rsidP="00677720">
            <w:pPr>
              <w:rPr>
                <w:rFonts w:ascii="Arial" w:hAnsi="Arial" w:cs="Arial"/>
              </w:rPr>
            </w:pPr>
            <w:r w:rsidRPr="000468FB">
              <w:rPr>
                <w:rFonts w:ascii="Arial" w:hAnsi="Arial" w:cs="Arial"/>
              </w:rPr>
              <w:t>Satisfactory achievement in field /clinical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U</w:t>
            </w:r>
          </w:p>
        </w:tc>
        <w:tc>
          <w:tcPr>
            <w:tcW w:w="4678" w:type="dxa"/>
          </w:tcPr>
          <w:p w:rsidR="00612A5D" w:rsidRPr="000468FB" w:rsidRDefault="00612A5D" w:rsidP="00677720">
            <w:pPr>
              <w:rPr>
                <w:rFonts w:ascii="Arial" w:hAnsi="Arial" w:cs="Arial"/>
              </w:rPr>
            </w:pPr>
            <w:r w:rsidRPr="000468FB">
              <w:rPr>
                <w:rFonts w:ascii="Arial" w:hAnsi="Arial" w:cs="Arial"/>
              </w:rPr>
              <w:t>Unsatisfactory achievement in field/clinical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X</w:t>
            </w:r>
          </w:p>
        </w:tc>
        <w:tc>
          <w:tcPr>
            <w:tcW w:w="4678" w:type="dxa"/>
          </w:tcPr>
          <w:p w:rsidR="00612A5D" w:rsidRPr="000468FB" w:rsidRDefault="00612A5D" w:rsidP="00677720">
            <w:pPr>
              <w:rPr>
                <w:rFonts w:ascii="Arial" w:hAnsi="Arial" w:cs="Arial"/>
              </w:rPr>
            </w:pPr>
            <w:r w:rsidRPr="000468FB">
              <w:rPr>
                <w:rFonts w:ascii="Arial" w:hAnsi="Arial" w:cs="Arial"/>
              </w:rPr>
              <w:t>A temporary grade limited to situations with extenuating circumstances giving a student additional time to complete the requirements for a course.</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NR</w:t>
            </w:r>
          </w:p>
        </w:tc>
        <w:tc>
          <w:tcPr>
            <w:tcW w:w="4678" w:type="dxa"/>
          </w:tcPr>
          <w:p w:rsidR="00612A5D" w:rsidRPr="000468FB" w:rsidRDefault="00612A5D" w:rsidP="00677720">
            <w:pPr>
              <w:rPr>
                <w:rFonts w:ascii="Arial" w:hAnsi="Arial" w:cs="Arial"/>
              </w:rPr>
            </w:pPr>
            <w:r w:rsidRPr="000468FB">
              <w:rPr>
                <w:rFonts w:ascii="Arial" w:hAnsi="Arial" w:cs="Arial"/>
              </w:rPr>
              <w:t xml:space="preserve">Grade not reported to Registrar's office.  </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W</w:t>
            </w:r>
          </w:p>
        </w:tc>
        <w:tc>
          <w:tcPr>
            <w:tcW w:w="4678" w:type="dxa"/>
          </w:tcPr>
          <w:p w:rsidR="00612A5D" w:rsidRPr="000468FB" w:rsidRDefault="00612A5D" w:rsidP="00677720">
            <w:pPr>
              <w:rPr>
                <w:rFonts w:ascii="Arial" w:hAnsi="Arial" w:cs="Arial"/>
              </w:rPr>
            </w:pPr>
            <w:r w:rsidRPr="000468FB">
              <w:rPr>
                <w:rFonts w:ascii="Arial" w:hAnsi="Arial" w:cs="Arial"/>
              </w:rPr>
              <w:t>Student has withdrawn from the course without academic penalty.</w:t>
            </w:r>
          </w:p>
        </w:tc>
        <w:tc>
          <w:tcPr>
            <w:tcW w:w="1802" w:type="dxa"/>
          </w:tcPr>
          <w:p w:rsidR="00612A5D" w:rsidRPr="000468FB" w:rsidRDefault="00612A5D" w:rsidP="00677720">
            <w:pPr>
              <w:jc w:val="center"/>
              <w:rPr>
                <w:rFonts w:ascii="Arial" w:hAnsi="Arial" w:cs="Arial"/>
              </w:rPr>
            </w:pPr>
          </w:p>
        </w:tc>
      </w:tr>
    </w:tbl>
    <w:p w:rsidR="00612A5D" w:rsidRPr="000468FB" w:rsidRDefault="00612A5D" w:rsidP="00612A5D">
      <w:pPr>
        <w:rPr>
          <w:rFonts w:ascii="Arial" w:hAnsi="Arial"/>
        </w:rPr>
      </w:pPr>
    </w:p>
    <w:p w:rsidR="00612A5D" w:rsidRPr="000468FB" w:rsidRDefault="00612A5D" w:rsidP="00612A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12A5D" w:rsidRPr="000468FB" w:rsidTr="00677720">
        <w:trPr>
          <w:cantSplit/>
        </w:trPr>
        <w:tc>
          <w:tcPr>
            <w:tcW w:w="675" w:type="dxa"/>
          </w:tcPr>
          <w:p w:rsidR="00612A5D" w:rsidRPr="000468FB" w:rsidRDefault="00612A5D" w:rsidP="00677720">
            <w:pPr>
              <w:rPr>
                <w:rFonts w:ascii="Arial" w:hAnsi="Arial"/>
                <w:b/>
              </w:rPr>
            </w:pPr>
            <w:r w:rsidRPr="000468FB">
              <w:rPr>
                <w:rFonts w:ascii="Arial" w:hAnsi="Arial"/>
                <w:b/>
              </w:rPr>
              <w:t>VI.</w:t>
            </w:r>
          </w:p>
        </w:tc>
        <w:tc>
          <w:tcPr>
            <w:tcW w:w="8181" w:type="dxa"/>
            <w:gridSpan w:val="2"/>
          </w:tcPr>
          <w:p w:rsidR="00612A5D" w:rsidRPr="000468FB" w:rsidRDefault="00612A5D" w:rsidP="00677720">
            <w:pPr>
              <w:rPr>
                <w:rFonts w:ascii="Arial" w:hAnsi="Arial"/>
                <w:b/>
              </w:rPr>
            </w:pPr>
            <w:r w:rsidRPr="000468FB">
              <w:rPr>
                <w:rFonts w:ascii="Arial" w:hAnsi="Arial"/>
                <w:b/>
              </w:rPr>
              <w:t>SPECIAL NOTES:</w:t>
            </w:r>
          </w:p>
          <w:p w:rsidR="00612A5D" w:rsidRPr="000468FB" w:rsidRDefault="00612A5D" w:rsidP="00677720">
            <w:pPr>
              <w:rPr>
                <w:rFonts w:ascii="Arial" w:hAnsi="Arial"/>
              </w:rPr>
            </w:pPr>
          </w:p>
        </w:tc>
      </w:tr>
      <w:tr w:rsidR="00612A5D" w:rsidRPr="000468FB" w:rsidTr="00677720">
        <w:trPr>
          <w:gridAfter w:val="1"/>
          <w:wAfter w:w="18" w:type="dxa"/>
          <w:cantSplit/>
        </w:trPr>
        <w:tc>
          <w:tcPr>
            <w:tcW w:w="8838" w:type="dxa"/>
            <w:gridSpan w:val="2"/>
          </w:tcPr>
          <w:p w:rsidR="00612A5D" w:rsidRPr="000468FB" w:rsidRDefault="00612A5D" w:rsidP="00677720">
            <w:pPr>
              <w:rPr>
                <w:rFonts w:ascii="Arial" w:hAnsi="Arial" w:cs="Arial"/>
                <w:szCs w:val="24"/>
                <w:u w:val="single"/>
              </w:rPr>
            </w:pPr>
            <w:r w:rsidRPr="000468FB">
              <w:rPr>
                <w:rFonts w:ascii="Arial" w:hAnsi="Arial" w:cs="Arial"/>
                <w:szCs w:val="24"/>
                <w:u w:val="single"/>
              </w:rPr>
              <w:lastRenderedPageBreak/>
              <w:t>Attendance:</w:t>
            </w:r>
          </w:p>
          <w:p w:rsidR="00612A5D" w:rsidRPr="000468FB" w:rsidRDefault="00612A5D" w:rsidP="00677720">
            <w:pPr>
              <w:rPr>
                <w:rFonts w:ascii="Arial" w:hAnsi="Arial"/>
              </w:rPr>
            </w:pPr>
            <w:r w:rsidRPr="000468F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12A5D" w:rsidRPr="000468FB" w:rsidTr="00677720">
        <w:trPr>
          <w:gridAfter w:val="1"/>
          <w:wAfter w:w="18" w:type="dxa"/>
          <w:cantSplit/>
        </w:trPr>
        <w:tc>
          <w:tcPr>
            <w:tcW w:w="8838" w:type="dxa"/>
            <w:gridSpan w:val="2"/>
          </w:tcPr>
          <w:p w:rsidR="00612A5D" w:rsidRPr="000468FB" w:rsidRDefault="00612A5D" w:rsidP="00677720">
            <w:pPr>
              <w:rPr>
                <w:rFonts w:ascii="Arial" w:hAnsi="Arial" w:cs="Arial"/>
                <w:szCs w:val="24"/>
                <w:u w:val="single"/>
              </w:rPr>
            </w:pPr>
          </w:p>
        </w:tc>
      </w:tr>
    </w:tbl>
    <w:p w:rsidR="00612A5D" w:rsidRPr="000468FB" w:rsidRDefault="00612A5D" w:rsidP="00612A5D"/>
    <w:tbl>
      <w:tblPr>
        <w:tblW w:w="0" w:type="auto"/>
        <w:tblLayout w:type="fixed"/>
        <w:tblLook w:val="0000" w:firstRow="0" w:lastRow="0" w:firstColumn="0" w:lastColumn="0" w:noHBand="0" w:noVBand="0"/>
      </w:tblPr>
      <w:tblGrid>
        <w:gridCol w:w="675"/>
        <w:gridCol w:w="8181"/>
      </w:tblGrid>
      <w:tr w:rsidR="00612A5D" w:rsidRPr="000468FB" w:rsidTr="00677720">
        <w:trPr>
          <w:cantSplit/>
        </w:trPr>
        <w:tc>
          <w:tcPr>
            <w:tcW w:w="675" w:type="dxa"/>
          </w:tcPr>
          <w:p w:rsidR="00612A5D" w:rsidRPr="000468FB" w:rsidRDefault="00612A5D" w:rsidP="00677720">
            <w:pPr>
              <w:rPr>
                <w:rFonts w:ascii="Arial" w:hAnsi="Arial"/>
                <w:b/>
              </w:rPr>
            </w:pPr>
            <w:r w:rsidRPr="000468FB">
              <w:rPr>
                <w:rFonts w:ascii="Arial" w:hAnsi="Arial"/>
                <w:b/>
              </w:rPr>
              <w:t>VII.</w:t>
            </w:r>
          </w:p>
        </w:tc>
        <w:tc>
          <w:tcPr>
            <w:tcW w:w="8181" w:type="dxa"/>
          </w:tcPr>
          <w:p w:rsidR="00612A5D" w:rsidRPr="000468FB" w:rsidRDefault="00612A5D" w:rsidP="00677720">
            <w:pPr>
              <w:rPr>
                <w:rFonts w:ascii="Arial" w:hAnsi="Arial"/>
                <w:b/>
              </w:rPr>
            </w:pPr>
            <w:r w:rsidRPr="000468FB">
              <w:rPr>
                <w:rFonts w:ascii="Arial" w:hAnsi="Arial"/>
                <w:b/>
              </w:rPr>
              <w:t>COURSE OUTLINE ADDENDUM:</w:t>
            </w:r>
          </w:p>
          <w:p w:rsidR="00612A5D" w:rsidRPr="000468FB" w:rsidRDefault="00612A5D" w:rsidP="00677720">
            <w:pPr>
              <w:rPr>
                <w:rFonts w:ascii="Arial" w:hAnsi="Arial"/>
                <w:b/>
              </w:rPr>
            </w:pPr>
          </w:p>
        </w:tc>
      </w:tr>
      <w:tr w:rsidR="00612A5D" w:rsidRPr="000468FB" w:rsidTr="00677720">
        <w:trPr>
          <w:cantSplit/>
        </w:trPr>
        <w:tc>
          <w:tcPr>
            <w:tcW w:w="675" w:type="dxa"/>
          </w:tcPr>
          <w:p w:rsidR="00612A5D" w:rsidRPr="000468FB" w:rsidRDefault="00612A5D" w:rsidP="00677720">
            <w:pPr>
              <w:rPr>
                <w:rFonts w:ascii="Arial" w:hAnsi="Arial"/>
              </w:rPr>
            </w:pPr>
          </w:p>
        </w:tc>
        <w:tc>
          <w:tcPr>
            <w:tcW w:w="8181" w:type="dxa"/>
          </w:tcPr>
          <w:p w:rsidR="00612A5D" w:rsidRPr="000468FB" w:rsidRDefault="00612A5D" w:rsidP="00677720">
            <w:pPr>
              <w:rPr>
                <w:rFonts w:ascii="Arial" w:hAnsi="Arial"/>
              </w:rPr>
            </w:pPr>
            <w:r w:rsidRPr="000468FB">
              <w:rPr>
                <w:rFonts w:ascii="Arial" w:hAnsi="Arial"/>
              </w:rPr>
              <w:t>The provisions contained in the addendum located on the portal form part of this course outline.</w:t>
            </w:r>
          </w:p>
        </w:tc>
      </w:tr>
    </w:tbl>
    <w:p w:rsidR="00612A5D" w:rsidRPr="000468FB" w:rsidRDefault="00612A5D" w:rsidP="00612A5D">
      <w:pPr>
        <w:rPr>
          <w:rFonts w:ascii="Arial" w:hAnsi="Arial"/>
        </w:rPr>
      </w:pPr>
    </w:p>
    <w:p w:rsidR="00612A5D" w:rsidRPr="000468FB" w:rsidRDefault="00612A5D" w:rsidP="00612A5D">
      <w:pPr>
        <w:rPr>
          <w:rFonts w:ascii="Arial" w:hAnsi="Arial"/>
        </w:rPr>
      </w:pPr>
    </w:p>
    <w:p w:rsidR="00612A5D" w:rsidRDefault="00612A5D" w:rsidP="00612A5D">
      <w:pPr>
        <w:tabs>
          <w:tab w:val="num" w:pos="720"/>
        </w:tabs>
        <w:ind w:left="720" w:hanging="720"/>
        <w:rPr>
          <w:rFonts w:ascii="Arial" w:hAnsi="Arial" w:cs="Arial"/>
          <w:b/>
          <w:szCs w:val="24"/>
        </w:rPr>
      </w:pPr>
    </w:p>
    <w:p w:rsidR="0081696B" w:rsidRDefault="0081696B">
      <w:pPr>
        <w:rPr>
          <w:rFonts w:ascii="Arial" w:hAnsi="Arial"/>
        </w:rPr>
      </w:pPr>
    </w:p>
    <w:sectPr w:rsidR="0081696B" w:rsidSect="00EE20CA">
      <w:headerReference w:type="even" r:id="rId9"/>
      <w:headerReference w:type="default" r:id="rId10"/>
      <w:pgSz w:w="12240" w:h="15840"/>
      <w:pgMar w:top="568" w:right="1440" w:bottom="993"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C9" w:rsidRDefault="00222CC9">
      <w:r>
        <w:separator/>
      </w:r>
    </w:p>
  </w:endnote>
  <w:endnote w:type="continuationSeparator" w:id="0">
    <w:p w:rsidR="00222CC9" w:rsidRDefault="0022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C9" w:rsidRDefault="00222CC9">
      <w:r>
        <w:separator/>
      </w:r>
    </w:p>
  </w:footnote>
  <w:footnote w:type="continuationSeparator" w:id="0">
    <w:p w:rsidR="00222CC9" w:rsidRDefault="00222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Default="00DD60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0A1" w:rsidRDefault="00DD6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Pr="00EE20CA" w:rsidRDefault="00A849A5" w:rsidP="00EE20CA">
    <w:pPr>
      <w:pStyle w:val="Header"/>
      <w:tabs>
        <w:tab w:val="left" w:pos="7770"/>
      </w:tabs>
      <w:rPr>
        <w:snapToGrid w:val="0"/>
        <w:lang w:val="en-CA"/>
      </w:rPr>
    </w:pPr>
    <w:r>
      <w:rPr>
        <w:snapToGrid w:val="0"/>
        <w:lang w:val="en-CA"/>
      </w:rPr>
      <w:t>Multimedia Development</w:t>
    </w:r>
    <w:r w:rsidR="00EE20CA">
      <w:rPr>
        <w:snapToGrid w:val="0"/>
        <w:lang w:val="en-CA"/>
      </w:rPr>
      <w:tab/>
    </w:r>
    <w:r w:rsidR="00EE20CA">
      <w:rPr>
        <w:snapToGrid w:val="0"/>
        <w:lang w:val="en-CA"/>
      </w:rPr>
      <w:tab/>
    </w:r>
    <w:r>
      <w:rPr>
        <w:snapToGrid w:val="0"/>
        <w:lang w:val="en-CA"/>
      </w:rPr>
      <w:t>ADV232</w:t>
    </w:r>
    <w:r w:rsidR="00EE20CA">
      <w:rPr>
        <w:snapToGrid w:val="0"/>
        <w:lang w:val="en-CA"/>
      </w:rPr>
      <w:tab/>
    </w:r>
    <w:r w:rsidR="00EE20CA">
      <w:rPr>
        <w:snapToGrid w:val="0"/>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D446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8F4F06"/>
    <w:multiLevelType w:val="hybridMultilevel"/>
    <w:tmpl w:val="97ECB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EE1520"/>
    <w:multiLevelType w:val="hybridMultilevel"/>
    <w:tmpl w:val="C6369BF6"/>
    <w:lvl w:ilvl="0" w:tplc="D9EE4022">
      <w:start w:val="1"/>
      <w:numFmt w:val="upp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D1757B"/>
    <w:multiLevelType w:val="hybridMultilevel"/>
    <w:tmpl w:val="4CF8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890E98"/>
    <w:multiLevelType w:val="hybridMultilevel"/>
    <w:tmpl w:val="FF0628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0A054D"/>
    <w:multiLevelType w:val="hybridMultilevel"/>
    <w:tmpl w:val="20DCF672"/>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num w:numId="1">
    <w:abstractNumId w:val="13"/>
  </w:num>
  <w:num w:numId="2">
    <w:abstractNumId w:val="24"/>
  </w:num>
  <w:num w:numId="3">
    <w:abstractNumId w:val="11"/>
  </w:num>
  <w:num w:numId="4">
    <w:abstractNumId w:val="18"/>
  </w:num>
  <w:num w:numId="5">
    <w:abstractNumId w:val="26"/>
  </w:num>
  <w:num w:numId="6">
    <w:abstractNumId w:val="6"/>
  </w:num>
  <w:num w:numId="7">
    <w:abstractNumId w:val="3"/>
  </w:num>
  <w:num w:numId="8">
    <w:abstractNumId w:val="17"/>
  </w:num>
  <w:num w:numId="9">
    <w:abstractNumId w:val="19"/>
  </w:num>
  <w:num w:numId="10">
    <w:abstractNumId w:val="7"/>
  </w:num>
  <w:num w:numId="11">
    <w:abstractNumId w:val="14"/>
  </w:num>
  <w:num w:numId="12">
    <w:abstractNumId w:val="1"/>
  </w:num>
  <w:num w:numId="13">
    <w:abstractNumId w:val="15"/>
  </w:num>
  <w:num w:numId="14">
    <w:abstractNumId w:val="8"/>
  </w:num>
  <w:num w:numId="15">
    <w:abstractNumId w:val="22"/>
  </w:num>
  <w:num w:numId="16">
    <w:abstractNumId w:val="12"/>
  </w:num>
  <w:num w:numId="17">
    <w:abstractNumId w:val="16"/>
  </w:num>
  <w:num w:numId="18">
    <w:abstractNumId w:val="5"/>
  </w:num>
  <w:num w:numId="19">
    <w:abstractNumId w:val="21"/>
  </w:num>
  <w:num w:numId="20">
    <w:abstractNumId w:val="2"/>
  </w:num>
  <w:num w:numId="21">
    <w:abstractNumId w:val="10"/>
  </w:num>
  <w:num w:numId="22">
    <w:abstractNumId w:val="4"/>
  </w:num>
  <w:num w:numId="23">
    <w:abstractNumId w:val="23"/>
  </w:num>
  <w:num w:numId="24">
    <w:abstractNumId w:val="9"/>
  </w:num>
  <w:num w:numId="25">
    <w:abstractNumId w:val="20"/>
  </w:num>
  <w:num w:numId="26">
    <w:abstractNumId w:val="25"/>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B7"/>
    <w:rsid w:val="00016E03"/>
    <w:rsid w:val="00050232"/>
    <w:rsid w:val="000718AA"/>
    <w:rsid w:val="00073F44"/>
    <w:rsid w:val="00080A13"/>
    <w:rsid w:val="00095A73"/>
    <w:rsid w:val="000D21DD"/>
    <w:rsid w:val="001049FE"/>
    <w:rsid w:val="00130A0F"/>
    <w:rsid w:val="001323DB"/>
    <w:rsid w:val="00133F69"/>
    <w:rsid w:val="00197949"/>
    <w:rsid w:val="001D43F5"/>
    <w:rsid w:val="001D79AD"/>
    <w:rsid w:val="001E498E"/>
    <w:rsid w:val="00222CC9"/>
    <w:rsid w:val="00237B04"/>
    <w:rsid w:val="00263EFB"/>
    <w:rsid w:val="00264017"/>
    <w:rsid w:val="002B0F1D"/>
    <w:rsid w:val="002B5630"/>
    <w:rsid w:val="00303648"/>
    <w:rsid w:val="003052BD"/>
    <w:rsid w:val="003055BA"/>
    <w:rsid w:val="00373274"/>
    <w:rsid w:val="00391586"/>
    <w:rsid w:val="003941FE"/>
    <w:rsid w:val="003E08A2"/>
    <w:rsid w:val="00435536"/>
    <w:rsid w:val="0044286A"/>
    <w:rsid w:val="0046531F"/>
    <w:rsid w:val="004E795D"/>
    <w:rsid w:val="00511AFF"/>
    <w:rsid w:val="00521E27"/>
    <w:rsid w:val="00522CF4"/>
    <w:rsid w:val="00526070"/>
    <w:rsid w:val="005A34FD"/>
    <w:rsid w:val="005A787F"/>
    <w:rsid w:val="005B32A9"/>
    <w:rsid w:val="005C1410"/>
    <w:rsid w:val="005D3744"/>
    <w:rsid w:val="005D7CB2"/>
    <w:rsid w:val="005E794E"/>
    <w:rsid w:val="005F49CB"/>
    <w:rsid w:val="00612A5D"/>
    <w:rsid w:val="00667EE6"/>
    <w:rsid w:val="00677720"/>
    <w:rsid w:val="00687503"/>
    <w:rsid w:val="006B369F"/>
    <w:rsid w:val="006B74F9"/>
    <w:rsid w:val="006B7780"/>
    <w:rsid w:val="006C5944"/>
    <w:rsid w:val="006D7402"/>
    <w:rsid w:val="006F0753"/>
    <w:rsid w:val="0074732F"/>
    <w:rsid w:val="007C3590"/>
    <w:rsid w:val="007E73D1"/>
    <w:rsid w:val="00811264"/>
    <w:rsid w:val="008165F0"/>
    <w:rsid w:val="0081696B"/>
    <w:rsid w:val="00823AE0"/>
    <w:rsid w:val="00895741"/>
    <w:rsid w:val="009379DD"/>
    <w:rsid w:val="009424D4"/>
    <w:rsid w:val="00994608"/>
    <w:rsid w:val="009A0688"/>
    <w:rsid w:val="009D0FC0"/>
    <w:rsid w:val="009D6C31"/>
    <w:rsid w:val="009F70D3"/>
    <w:rsid w:val="00A20803"/>
    <w:rsid w:val="00A22479"/>
    <w:rsid w:val="00A43717"/>
    <w:rsid w:val="00A55AFD"/>
    <w:rsid w:val="00A72416"/>
    <w:rsid w:val="00A849A5"/>
    <w:rsid w:val="00AA181C"/>
    <w:rsid w:val="00AB499D"/>
    <w:rsid w:val="00AE6129"/>
    <w:rsid w:val="00AE6CCF"/>
    <w:rsid w:val="00AF04B7"/>
    <w:rsid w:val="00B13010"/>
    <w:rsid w:val="00B147BA"/>
    <w:rsid w:val="00B779C2"/>
    <w:rsid w:val="00B9288A"/>
    <w:rsid w:val="00BA7A61"/>
    <w:rsid w:val="00BC5D9E"/>
    <w:rsid w:val="00BD7304"/>
    <w:rsid w:val="00C03E1D"/>
    <w:rsid w:val="00C20893"/>
    <w:rsid w:val="00C302EF"/>
    <w:rsid w:val="00C634CF"/>
    <w:rsid w:val="00CA6147"/>
    <w:rsid w:val="00CA64F0"/>
    <w:rsid w:val="00CC58B7"/>
    <w:rsid w:val="00CC5FC4"/>
    <w:rsid w:val="00CD4E7B"/>
    <w:rsid w:val="00CF16E2"/>
    <w:rsid w:val="00D40198"/>
    <w:rsid w:val="00DB372D"/>
    <w:rsid w:val="00DC7513"/>
    <w:rsid w:val="00DD60A1"/>
    <w:rsid w:val="00DF0255"/>
    <w:rsid w:val="00E3038E"/>
    <w:rsid w:val="00E62BC4"/>
    <w:rsid w:val="00E65BDC"/>
    <w:rsid w:val="00E92EE9"/>
    <w:rsid w:val="00EC2830"/>
    <w:rsid w:val="00EE20CA"/>
    <w:rsid w:val="00F3005F"/>
    <w:rsid w:val="00F31B84"/>
    <w:rsid w:val="00F37A6A"/>
    <w:rsid w:val="00FF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EAD6F-21DC-4A97-A87C-91DF288C8125}"/>
</file>

<file path=customXml/itemProps2.xml><?xml version="1.0" encoding="utf-8"?>
<ds:datastoreItem xmlns:ds="http://schemas.openxmlformats.org/officeDocument/2006/customXml" ds:itemID="{6FF43452-3C0A-4480-B3DF-FEE7651133AC}"/>
</file>

<file path=customXml/itemProps3.xml><?xml version="1.0" encoding="utf-8"?>
<ds:datastoreItem xmlns:ds="http://schemas.openxmlformats.org/officeDocument/2006/customXml" ds:itemID="{4D63719B-904E-487F-8BF8-60753FEA9FF4}"/>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7</Pages>
  <Words>1251</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2015-09-04T18:06:00Z</cp:lastPrinted>
  <dcterms:created xsi:type="dcterms:W3CDTF">2015-09-04T18:06:00Z</dcterms:created>
  <dcterms:modified xsi:type="dcterms:W3CDTF">2015-09-04T18:06:00Z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4427800</vt:r8>
  </property>
</Properties>
</file>